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95" w:rsidRPr="00DC10CC" w:rsidRDefault="00742495" w:rsidP="00742495">
      <w:pPr>
        <w:pStyle w:val="Default"/>
        <w:rPr>
          <w:rFonts w:ascii="Gill Sans" w:hAnsi="Gill Sans" w:cs="Gill Sans"/>
          <w:b/>
          <w:bCs/>
          <w:color w:val="4D4D4D"/>
          <w:sz w:val="16"/>
          <w:szCs w:val="16"/>
        </w:rPr>
      </w:pPr>
      <w:r w:rsidRPr="00DC10CC">
        <w:rPr>
          <w:rFonts w:ascii="Gill Sans" w:hAnsi="Gill Sans" w:cs="Gill Sans"/>
          <w:b/>
          <w:bCs/>
          <w:color w:val="4D4D4D"/>
          <w:sz w:val="16"/>
          <w:szCs w:val="16"/>
        </w:rPr>
        <w:t>UFFICIO</w:t>
      </w:r>
    </w:p>
    <w:p w:rsidR="00742495" w:rsidRDefault="00742495" w:rsidP="00742495">
      <w:pPr>
        <w:pStyle w:val="CM4"/>
        <w:rPr>
          <w:rFonts w:ascii="Gill Sans" w:hAnsi="Gill Sans" w:cs="Gill Sans"/>
          <w:b/>
          <w:bCs/>
          <w:color w:val="4D4D4D"/>
          <w:sz w:val="16"/>
          <w:szCs w:val="16"/>
        </w:rPr>
      </w:pPr>
      <w:r>
        <w:rPr>
          <w:rFonts w:ascii="Gill Sans" w:hAnsi="Gill Sans" w:cs="Gill Sans"/>
          <w:b/>
          <w:bCs/>
          <w:color w:val="4D4D4D"/>
          <w:sz w:val="16"/>
          <w:szCs w:val="16"/>
        </w:rPr>
        <w:t>U.O.C. SERVIZIO PROVVEDITORATO</w:t>
      </w:r>
    </w:p>
    <w:p w:rsidR="00742495" w:rsidRPr="00DC10CC" w:rsidRDefault="00742495" w:rsidP="00742495">
      <w:pPr>
        <w:pStyle w:val="CM4"/>
        <w:rPr>
          <w:rFonts w:ascii="Gill Sans" w:hAnsi="Gill Sans" w:cs="Gill Sans"/>
          <w:b/>
          <w:bCs/>
          <w:color w:val="4D4D4D"/>
          <w:sz w:val="16"/>
          <w:szCs w:val="16"/>
        </w:rPr>
      </w:pPr>
      <w:r>
        <w:rPr>
          <w:rFonts w:ascii="Gill Sans" w:hAnsi="Gill Sans" w:cs="Gill Sans"/>
          <w:b/>
          <w:bCs/>
          <w:color w:val="4D4D4D"/>
          <w:sz w:val="16"/>
          <w:szCs w:val="16"/>
        </w:rPr>
        <w:t>VIALE DELLA VITTORIA N. 321</w:t>
      </w:r>
      <w:r w:rsidRPr="00DC10CC">
        <w:rPr>
          <w:rFonts w:ascii="Gill Sans" w:hAnsi="Gill Sans" w:cs="Gill Sans"/>
          <w:b/>
          <w:bCs/>
          <w:color w:val="4D4D4D"/>
          <w:sz w:val="16"/>
          <w:szCs w:val="16"/>
        </w:rPr>
        <w:tab/>
      </w:r>
      <w:r w:rsidRPr="00DC10CC">
        <w:rPr>
          <w:rFonts w:ascii="Gill Sans" w:hAnsi="Gill Sans" w:cs="Gill Sans"/>
          <w:b/>
          <w:bCs/>
          <w:color w:val="4D4D4D"/>
          <w:sz w:val="16"/>
          <w:szCs w:val="16"/>
        </w:rPr>
        <w:tab/>
      </w:r>
    </w:p>
    <w:p w:rsidR="00742495" w:rsidRPr="006B6224" w:rsidRDefault="00742495" w:rsidP="005A5CC5">
      <w:pPr>
        <w:pStyle w:val="CM1"/>
        <w:spacing w:after="48"/>
        <w:rPr>
          <w:rFonts w:ascii="Gill Sans" w:hAnsi="Gill Sans" w:cs="Gill Sans"/>
          <w:bCs/>
          <w:color w:val="4D4D4D"/>
          <w:sz w:val="20"/>
          <w:szCs w:val="20"/>
          <w:u w:val="single"/>
        </w:rPr>
      </w:pPr>
      <w:r w:rsidRPr="00DC10CC">
        <w:rPr>
          <w:rFonts w:ascii="Gill Sans" w:hAnsi="Gill Sans" w:cs="Gill Sans"/>
          <w:b/>
          <w:bCs/>
          <w:color w:val="4D4D4D"/>
          <w:sz w:val="16"/>
          <w:szCs w:val="16"/>
        </w:rPr>
        <w:t xml:space="preserve">CAP.   </w:t>
      </w:r>
      <w:r>
        <w:rPr>
          <w:rFonts w:ascii="Gill Sans" w:hAnsi="Gill Sans" w:cs="Gill Sans"/>
          <w:b/>
          <w:bCs/>
          <w:color w:val="4D4D4D"/>
          <w:sz w:val="16"/>
          <w:szCs w:val="16"/>
        </w:rPr>
        <w:t>92100</w:t>
      </w:r>
      <w:r w:rsidRPr="00DC10CC">
        <w:rPr>
          <w:rFonts w:ascii="Gill Sans" w:hAnsi="Gill Sans" w:cs="Gill Sans"/>
          <w:b/>
          <w:bCs/>
          <w:color w:val="4D4D4D"/>
          <w:sz w:val="16"/>
          <w:szCs w:val="16"/>
        </w:rPr>
        <w:t xml:space="preserve">      CITTA’</w:t>
      </w:r>
      <w:r w:rsidRPr="00DC10CC">
        <w:rPr>
          <w:rFonts w:ascii="Gill Sans" w:hAnsi="Gill Sans" w:cs="Gill Sans"/>
          <w:b/>
          <w:bCs/>
          <w:color w:val="4D4D4D"/>
          <w:sz w:val="16"/>
          <w:szCs w:val="16"/>
        </w:rPr>
        <w:tab/>
      </w:r>
      <w:r>
        <w:rPr>
          <w:rFonts w:ascii="Gill Sans" w:hAnsi="Gill Sans" w:cs="Gill Sans"/>
          <w:b/>
          <w:bCs/>
          <w:color w:val="4D4D4D"/>
          <w:sz w:val="16"/>
          <w:szCs w:val="16"/>
        </w:rPr>
        <w:t>AGRIGENTO</w:t>
      </w:r>
      <w:r w:rsidRPr="00DC10CC">
        <w:rPr>
          <w:rFonts w:ascii="Gill Sans" w:hAnsi="Gill Sans" w:cs="Gill Sans"/>
          <w:b/>
          <w:bCs/>
          <w:color w:val="4D4D4D"/>
          <w:sz w:val="16"/>
          <w:szCs w:val="16"/>
        </w:rPr>
        <w:tab/>
      </w:r>
      <w:r w:rsidRPr="00DC10CC">
        <w:rPr>
          <w:rFonts w:ascii="Gill Sans" w:hAnsi="Gill Sans" w:cs="Gill Sans"/>
          <w:b/>
          <w:bCs/>
          <w:color w:val="4D4D4D"/>
          <w:sz w:val="16"/>
          <w:szCs w:val="16"/>
        </w:rPr>
        <w:tab/>
      </w:r>
    </w:p>
    <w:p w:rsidR="00292672" w:rsidRDefault="00292672" w:rsidP="00EC1419">
      <w:pPr>
        <w:spacing w:line="276" w:lineRule="auto"/>
        <w:ind w:right="-58"/>
      </w:pPr>
    </w:p>
    <w:p w:rsidR="00200846" w:rsidRDefault="005A5CC5" w:rsidP="00200846">
      <w:pPr>
        <w:spacing w:line="360" w:lineRule="auto"/>
        <w:ind w:right="-58"/>
        <w:jc w:val="center"/>
        <w:rPr>
          <w:b/>
        </w:rPr>
      </w:pPr>
      <w:r w:rsidRPr="005A5CC5">
        <w:rPr>
          <w:b/>
        </w:rPr>
        <w:t>DICHIARAZIONE DI IMPEGNO</w:t>
      </w:r>
    </w:p>
    <w:p w:rsidR="003F5A2C" w:rsidRPr="005B3FC1" w:rsidRDefault="00200846" w:rsidP="005B3FC1">
      <w:pPr>
        <w:ind w:right="-58"/>
        <w:rPr>
          <w:b/>
        </w:rPr>
      </w:pPr>
      <w:r w:rsidRPr="005B3FC1">
        <w:rPr>
          <w:b/>
        </w:rPr>
        <w:t>APPALTO SPECIFICO INDETTO DALL’AZIENDA SANITARIA PROVINCIALE DI AGRIGENTO PER L’AFFIDAMENTO DEI SERVIZI DI RISTORAZIONE DA RENDERE AI PAZIENTI, IN REGIME DI RICOVERO E DI DAY HOSPITAL, PRESSO LE STRUTTURE OSPEDALIERE E SANITARIE TERRITORIALI AZIENDALI NELL’AMBITO SISTEMA DINAMICO DI ACQUISIZIONE DELLA PUBBLICA AMMINISTRAZIONE</w:t>
      </w:r>
      <w:r w:rsidR="00742495" w:rsidRPr="005B3FC1">
        <w:rPr>
          <w:b/>
        </w:rPr>
        <w:tab/>
      </w:r>
    </w:p>
    <w:p w:rsidR="00292672" w:rsidRDefault="00292672" w:rsidP="005C521A">
      <w:pPr>
        <w:spacing w:line="360" w:lineRule="auto"/>
      </w:pPr>
    </w:p>
    <w:p w:rsidR="00525019" w:rsidRPr="00525019" w:rsidRDefault="00525019" w:rsidP="00525019">
      <w:pPr>
        <w:spacing w:line="360" w:lineRule="auto"/>
      </w:pPr>
      <w:r w:rsidRPr="00525019">
        <w:t xml:space="preserve">_l_ </w:t>
      </w:r>
      <w:proofErr w:type="spellStart"/>
      <w:r w:rsidRPr="00525019">
        <w:t>sottoscritt</w:t>
      </w:r>
      <w:proofErr w:type="spellEnd"/>
      <w:r w:rsidRPr="00525019">
        <w:t>_ (nome e cognome) _________________</w:t>
      </w:r>
      <w:proofErr w:type="spellStart"/>
      <w:r w:rsidRPr="00525019">
        <w:t>nat</w:t>
      </w:r>
      <w:proofErr w:type="spellEnd"/>
      <w:r w:rsidRPr="00525019">
        <w:t xml:space="preserve">_ a __________________________ </w:t>
      </w:r>
      <w:proofErr w:type="spellStart"/>
      <w:r w:rsidRPr="00525019">
        <w:t>Prov</w:t>
      </w:r>
      <w:proofErr w:type="spellEnd"/>
      <w:r w:rsidRPr="00525019">
        <w:t>. ________ il ________________ residente a________________________via/piazza_____________________________________n.__________Codice Fiscale_________________ in qualità di_____________________________________ della società_______________________ 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rsidR="005A5CC5" w:rsidRPr="00525019" w:rsidRDefault="005A5CC5" w:rsidP="00525019">
      <w:pPr>
        <w:spacing w:line="360" w:lineRule="auto"/>
        <w:rPr>
          <w:b/>
        </w:rPr>
      </w:pPr>
    </w:p>
    <w:p w:rsidR="005A5CC5" w:rsidRPr="00525019" w:rsidRDefault="005A5CC5" w:rsidP="00525019">
      <w:pPr>
        <w:spacing w:line="360" w:lineRule="auto"/>
        <w:jc w:val="center"/>
        <w:rPr>
          <w:b/>
        </w:rPr>
      </w:pPr>
      <w:r w:rsidRPr="00525019">
        <w:rPr>
          <w:b/>
        </w:rPr>
        <w:t>DICHIARA</w:t>
      </w:r>
    </w:p>
    <w:p w:rsidR="005A5CC5" w:rsidRPr="00525019" w:rsidRDefault="005A5CC5" w:rsidP="00525019">
      <w:pPr>
        <w:spacing w:line="360" w:lineRule="auto"/>
        <w:rPr>
          <w:b/>
          <w:u w:val="single"/>
        </w:rPr>
      </w:pPr>
      <w:r w:rsidRPr="00525019">
        <w:rPr>
          <w:b/>
          <w:u w:val="single"/>
        </w:rPr>
        <w:t>Di impegnarsi ad utilizzare centr</w:t>
      </w:r>
      <w:r w:rsidR="001D608F">
        <w:rPr>
          <w:b/>
          <w:u w:val="single"/>
        </w:rPr>
        <w:t>i</w:t>
      </w:r>
      <w:r w:rsidRPr="00525019">
        <w:rPr>
          <w:b/>
          <w:u w:val="single"/>
        </w:rPr>
        <w:t xml:space="preserve"> di cottura </w:t>
      </w:r>
      <w:bookmarkStart w:id="0" w:name="_GoBack"/>
      <w:bookmarkEnd w:id="0"/>
      <w:r w:rsidRPr="00525019">
        <w:rPr>
          <w:b/>
          <w:u w:val="single"/>
        </w:rPr>
        <w:t xml:space="preserve">con caratteristiche specifiche per la produzione di un numero di pasti adeguato alle effettive esigenze dell’Amministrazione. </w:t>
      </w:r>
      <w:r w:rsidR="005C521A" w:rsidRPr="00525019">
        <w:rPr>
          <w:b/>
          <w:u w:val="single"/>
        </w:rPr>
        <w:t>La posizione del locale dovrà consentire la consegna dei pasti al letto del paziente presso ogni struttura aziendale ai sensi della normativa vigente in materia e comunque nel più breve tempo possibile.</w:t>
      </w:r>
      <w:r w:rsidRPr="00525019">
        <w:rPr>
          <w:b/>
          <w:u w:val="single"/>
        </w:rPr>
        <w:t xml:space="preserve"> </w:t>
      </w:r>
    </w:p>
    <w:p w:rsidR="005A5CC5" w:rsidRPr="00525019" w:rsidRDefault="005A5CC5" w:rsidP="00525019">
      <w:pPr>
        <w:rPr>
          <w:b/>
        </w:rPr>
      </w:pPr>
    </w:p>
    <w:p w:rsidR="00525019" w:rsidRPr="00525019" w:rsidRDefault="00525019" w:rsidP="00525019">
      <w:pPr>
        <w:ind w:firstLine="708"/>
        <w:rPr>
          <w:b/>
        </w:rPr>
      </w:pPr>
    </w:p>
    <w:p w:rsidR="00525019" w:rsidRDefault="00525019" w:rsidP="00525019">
      <w:pPr>
        <w:ind w:firstLine="708"/>
        <w:rPr>
          <w:b/>
        </w:rPr>
      </w:pPr>
    </w:p>
    <w:p w:rsidR="0080367B" w:rsidRPr="00525019" w:rsidRDefault="0080367B" w:rsidP="00525019">
      <w:pPr>
        <w:ind w:firstLine="708"/>
        <w:rPr>
          <w:b/>
        </w:rPr>
      </w:pPr>
      <w:r w:rsidRPr="00525019">
        <w:rPr>
          <w:b/>
        </w:rPr>
        <w:t>CONSENSO AL TRATTAMENTO DEI DATI PERSONALI</w:t>
      </w:r>
    </w:p>
    <w:p w:rsidR="0080367B" w:rsidRPr="00525019" w:rsidRDefault="0080367B" w:rsidP="00525019">
      <w:pPr>
        <w:ind w:firstLine="708"/>
      </w:pPr>
      <w:r w:rsidRPr="00525019">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Capitolato d’Oneri e di acconsentire al trattamento dei dati personali, anche giudiziari, mediante con strumenti manuali ed informatici, esclusivamente </w:t>
      </w:r>
      <w:r w:rsidRPr="00525019">
        <w:lastRenderedPageBreak/>
        <w:t xml:space="preserve">nell’ambito della presente gara e per le finalità ivi descritte; dichiara, inoltre, di essere stato informato circa i diritti di cui agli artt. 15 e segg. del Regolamento UE n. 2016/679. </w:t>
      </w:r>
    </w:p>
    <w:p w:rsidR="00292672" w:rsidRPr="00525019" w:rsidRDefault="0080367B" w:rsidP="00525019">
      <w:pPr>
        <w:ind w:firstLine="708"/>
      </w:pPr>
      <w:r w:rsidRPr="00525019">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dell’Amministrazione per le finalità descritte nell’informativa.</w:t>
      </w:r>
    </w:p>
    <w:p w:rsidR="0080367B" w:rsidRPr="00525019" w:rsidRDefault="0080367B" w:rsidP="00525019">
      <w:pPr>
        <w:ind w:firstLine="708"/>
      </w:pPr>
    </w:p>
    <w:p w:rsidR="00292672" w:rsidRPr="00525019" w:rsidRDefault="005C521A" w:rsidP="00525019">
      <w:pPr>
        <w:ind w:firstLine="708"/>
        <w:rPr>
          <w:b/>
        </w:rPr>
      </w:pPr>
      <w:r w:rsidRPr="00525019">
        <w:rPr>
          <w:b/>
        </w:rPr>
        <w:t>DATA</w:t>
      </w:r>
    </w:p>
    <w:p w:rsidR="005C521A" w:rsidRPr="00525019" w:rsidRDefault="005C521A" w:rsidP="00525019">
      <w:pPr>
        <w:ind w:firstLine="708"/>
      </w:pPr>
    </w:p>
    <w:p w:rsidR="005C521A" w:rsidRPr="00525019" w:rsidRDefault="005C521A" w:rsidP="00525019">
      <w:pPr>
        <w:ind w:left="4956" w:firstLine="708"/>
        <w:rPr>
          <w:b/>
        </w:rPr>
      </w:pPr>
      <w:r w:rsidRPr="00525019">
        <w:rPr>
          <w:b/>
        </w:rPr>
        <w:t>FIRMATO DIGITALMENTE</w:t>
      </w:r>
    </w:p>
    <w:p w:rsidR="005C521A" w:rsidRPr="00525019" w:rsidRDefault="005C521A" w:rsidP="00525019">
      <w:pPr>
        <w:ind w:firstLine="708"/>
        <w:rPr>
          <w:b/>
        </w:rPr>
      </w:pPr>
    </w:p>
    <w:p w:rsidR="005C521A" w:rsidRPr="00525019" w:rsidRDefault="005C521A" w:rsidP="00525019">
      <w:pPr>
        <w:ind w:firstLine="708"/>
      </w:pPr>
      <w:r w:rsidRPr="00525019">
        <w:rPr>
          <w:b/>
        </w:rPr>
        <w:t xml:space="preserve">                                                           </w:t>
      </w:r>
    </w:p>
    <w:p w:rsidR="006C7B77" w:rsidRPr="00525019" w:rsidRDefault="005C521A" w:rsidP="00525019">
      <w:pPr>
        <w:ind w:firstLine="708"/>
      </w:pPr>
      <w:r w:rsidRPr="00525019">
        <w:t>Si allega Documento di Identità</w:t>
      </w:r>
    </w:p>
    <w:sectPr w:rsidR="006C7B77" w:rsidRPr="00525019">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4F7" w:rsidRDefault="002334F7" w:rsidP="000C3596">
      <w:r>
        <w:separator/>
      </w:r>
    </w:p>
  </w:endnote>
  <w:endnote w:type="continuationSeparator" w:id="0">
    <w:p w:rsidR="002334F7" w:rsidRDefault="002334F7" w:rsidP="000C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Futura">
    <w:altName w:val="Futur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altName w:val="Gill 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4F7" w:rsidRDefault="002334F7" w:rsidP="000C3596">
      <w:r>
        <w:separator/>
      </w:r>
    </w:p>
  </w:footnote>
  <w:footnote w:type="continuationSeparator" w:id="0">
    <w:p w:rsidR="002334F7" w:rsidRDefault="002334F7" w:rsidP="000C3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96" w:rsidRPr="00A237A2" w:rsidRDefault="000C3596" w:rsidP="00416C8D">
    <w:pPr>
      <w:pStyle w:val="Corpodeltesto2"/>
      <w:rPr>
        <w:b w:val="0"/>
        <w:i w:val="0"/>
        <w:sz w:val="20"/>
      </w:rPr>
    </w:pPr>
    <w:r w:rsidRPr="00A237A2">
      <w:rPr>
        <w:noProof/>
        <w:sz w:val="20"/>
      </w:rPr>
      <w:drawing>
        <wp:anchor distT="0" distB="0" distL="114300" distR="114300" simplePos="0" relativeHeight="251660288" behindDoc="1" locked="0" layoutInCell="1" allowOverlap="1" wp14:anchorId="35A4EB19" wp14:editId="12DBDFB9">
          <wp:simplePos x="0" y="0"/>
          <wp:positionH relativeFrom="column">
            <wp:posOffset>-20955</wp:posOffset>
          </wp:positionH>
          <wp:positionV relativeFrom="paragraph">
            <wp:posOffset>-108585</wp:posOffset>
          </wp:positionV>
          <wp:extent cx="1529715" cy="86169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7A2">
      <w:rPr>
        <w:b w:val="0"/>
        <w:i w:val="0"/>
        <w:sz w:val="20"/>
      </w:rPr>
      <w:t xml:space="preserve">        </w:t>
    </w:r>
    <w:r w:rsidRPr="00A237A2">
      <w:rPr>
        <w:b w:val="0"/>
        <w:i w:val="0"/>
        <w:sz w:val="20"/>
      </w:rPr>
      <w:t>Servizio Sanitario Nazionale</w:t>
    </w:r>
    <w:r w:rsidRPr="00A237A2">
      <w:rPr>
        <w:b w:val="0"/>
        <w:i w:val="0"/>
        <w:sz w:val="20"/>
      </w:rPr>
      <w:tab/>
      <w:t>Regione Siciliana</w:t>
    </w:r>
    <w:r w:rsidRPr="00A237A2">
      <w:rPr>
        <w:b w:val="0"/>
        <w:i w:val="0"/>
        <w:sz w:val="20"/>
      </w:rPr>
      <w:tab/>
    </w:r>
  </w:p>
  <w:p w:rsidR="000C3596" w:rsidRPr="00A237A2" w:rsidRDefault="000C3596" w:rsidP="000C3596">
    <w:pPr>
      <w:pStyle w:val="Corpodeltesto2"/>
      <w:rPr>
        <w:b w:val="0"/>
        <w:i w:val="0"/>
        <w:sz w:val="20"/>
      </w:rPr>
    </w:pPr>
    <w:r w:rsidRPr="00A237A2">
      <w:rPr>
        <w:b w:val="0"/>
        <w:i w:val="0"/>
        <w:sz w:val="20"/>
      </w:rPr>
      <w:t>Azienda  Sanitaria Provinciale di Agrigento</w:t>
    </w:r>
  </w:p>
  <w:p w:rsidR="000C3596" w:rsidRPr="00A237A2" w:rsidRDefault="000C3596" w:rsidP="000C3596">
    <w:pPr>
      <w:tabs>
        <w:tab w:val="left" w:pos="9638"/>
      </w:tabs>
      <w:ind w:right="-1"/>
      <w:jc w:val="center"/>
      <w:rPr>
        <w:spacing w:val="40"/>
        <w:sz w:val="20"/>
        <w:szCs w:val="20"/>
      </w:rPr>
    </w:pPr>
    <w:r w:rsidRPr="00A237A2">
      <w:rPr>
        <w:spacing w:val="40"/>
        <w:sz w:val="20"/>
        <w:szCs w:val="20"/>
      </w:rPr>
      <w:t xml:space="preserve"> Tel.  0922 407111 * Fax 0922 401229 </w:t>
    </w:r>
  </w:p>
  <w:p w:rsidR="000C3596" w:rsidRPr="00A237A2" w:rsidRDefault="000C3596" w:rsidP="000C3596">
    <w:pPr>
      <w:tabs>
        <w:tab w:val="left" w:pos="9638"/>
      </w:tabs>
      <w:ind w:right="-1"/>
      <w:jc w:val="center"/>
      <w:rPr>
        <w:spacing w:val="40"/>
        <w:sz w:val="20"/>
        <w:szCs w:val="20"/>
      </w:rPr>
    </w:pPr>
    <w:proofErr w:type="spellStart"/>
    <w:r w:rsidRPr="00A237A2">
      <w:rPr>
        <w:spacing w:val="40"/>
        <w:sz w:val="20"/>
        <w:szCs w:val="20"/>
      </w:rPr>
      <w:t>P.Iva</w:t>
    </w:r>
    <w:proofErr w:type="spellEnd"/>
    <w:r w:rsidRPr="00A237A2">
      <w:rPr>
        <w:spacing w:val="40"/>
        <w:sz w:val="20"/>
        <w:szCs w:val="20"/>
      </w:rPr>
      <w:t xml:space="preserve"> e C.F. 02570930848</w:t>
    </w:r>
  </w:p>
  <w:p w:rsidR="000C3596" w:rsidRPr="00A237A2" w:rsidRDefault="000C3596" w:rsidP="000C3596">
    <w:pPr>
      <w:pStyle w:val="CM4"/>
      <w:spacing w:after="0"/>
      <w:jc w:val="center"/>
      <w:rPr>
        <w:rFonts w:ascii="Times New Roman" w:hAnsi="Times New Roman"/>
        <w:b/>
        <w:sz w:val="20"/>
        <w:szCs w:val="20"/>
      </w:rPr>
    </w:pPr>
    <w:r w:rsidRPr="00A237A2">
      <w:rPr>
        <w:rFonts w:ascii="Times New Roman" w:hAnsi="Times New Roman" w:cs="Gill Sans"/>
        <w:b/>
        <w:bCs/>
        <w:color w:val="4D4D4D"/>
        <w:sz w:val="20"/>
        <w:szCs w:val="20"/>
      </w:rPr>
      <w:t xml:space="preserve">Web: </w:t>
    </w:r>
    <w:hyperlink r:id="rId2" w:history="1">
      <w:r w:rsidRPr="00A237A2">
        <w:rPr>
          <w:rStyle w:val="Collegamentoipertestuale"/>
          <w:rFonts w:ascii="Times New Roman" w:hAnsi="Times New Roman" w:cs="Gill Sans"/>
          <w:b/>
          <w:bCs/>
          <w:sz w:val="20"/>
          <w:szCs w:val="20"/>
        </w:rPr>
        <w:t>www.aspag.it</w:t>
      </w:r>
    </w:hyperlink>
  </w:p>
  <w:p w:rsidR="000C3596" w:rsidRPr="00A237A2" w:rsidRDefault="000C3596" w:rsidP="000C3596">
    <w:pPr>
      <w:rPr>
        <w:sz w:val="20"/>
        <w:szCs w:val="20"/>
      </w:rPr>
    </w:pPr>
  </w:p>
  <w:p w:rsidR="000C3596" w:rsidRPr="00A237A2" w:rsidRDefault="000C3596">
    <w:pPr>
      <w:pStyle w:val="Intestazione"/>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6300"/>
    <w:multiLevelType w:val="hybridMultilevel"/>
    <w:tmpl w:val="7AB85B5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EB01D81"/>
    <w:multiLevelType w:val="hybridMultilevel"/>
    <w:tmpl w:val="C1C0586C"/>
    <w:lvl w:ilvl="0" w:tplc="B7BA0F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20E0623"/>
    <w:multiLevelType w:val="hybridMultilevel"/>
    <w:tmpl w:val="2E1C6B1C"/>
    <w:lvl w:ilvl="0" w:tplc="C4BAB9DE">
      <w:numFmt w:val="bullet"/>
      <w:lvlText w:val="-"/>
      <w:lvlJc w:val="left"/>
      <w:pPr>
        <w:ind w:left="1068" w:hanging="360"/>
      </w:pPr>
      <w:rPr>
        <w:rFonts w:ascii="Times New Roman" w:eastAsia="SimSu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60"/>
    <w:rsid w:val="00006B7B"/>
    <w:rsid w:val="0003107B"/>
    <w:rsid w:val="000343C2"/>
    <w:rsid w:val="00041F48"/>
    <w:rsid w:val="0005715C"/>
    <w:rsid w:val="00087166"/>
    <w:rsid w:val="000974DF"/>
    <w:rsid w:val="000A24FF"/>
    <w:rsid w:val="000C3596"/>
    <w:rsid w:val="000E3060"/>
    <w:rsid w:val="000F516A"/>
    <w:rsid w:val="001025D3"/>
    <w:rsid w:val="001047CF"/>
    <w:rsid w:val="00111898"/>
    <w:rsid w:val="001228C3"/>
    <w:rsid w:val="0012575F"/>
    <w:rsid w:val="00147C5F"/>
    <w:rsid w:val="001517DB"/>
    <w:rsid w:val="0016130D"/>
    <w:rsid w:val="00183B28"/>
    <w:rsid w:val="001965E6"/>
    <w:rsid w:val="001A2497"/>
    <w:rsid w:val="001A56FC"/>
    <w:rsid w:val="001C65D0"/>
    <w:rsid w:val="001D608F"/>
    <w:rsid w:val="00200846"/>
    <w:rsid w:val="00201A76"/>
    <w:rsid w:val="00214CBD"/>
    <w:rsid w:val="00220EBF"/>
    <w:rsid w:val="002334F7"/>
    <w:rsid w:val="00242B59"/>
    <w:rsid w:val="00247D67"/>
    <w:rsid w:val="002514D6"/>
    <w:rsid w:val="002679D7"/>
    <w:rsid w:val="00292672"/>
    <w:rsid w:val="0029598C"/>
    <w:rsid w:val="002A794E"/>
    <w:rsid w:val="002C67A2"/>
    <w:rsid w:val="002E0900"/>
    <w:rsid w:val="002F1050"/>
    <w:rsid w:val="003010D5"/>
    <w:rsid w:val="003075B1"/>
    <w:rsid w:val="0031650E"/>
    <w:rsid w:val="003274D7"/>
    <w:rsid w:val="003629C4"/>
    <w:rsid w:val="0036502C"/>
    <w:rsid w:val="00396DD3"/>
    <w:rsid w:val="003D005B"/>
    <w:rsid w:val="003D6014"/>
    <w:rsid w:val="003F5A2C"/>
    <w:rsid w:val="00416C8D"/>
    <w:rsid w:val="00416F2E"/>
    <w:rsid w:val="00444BC0"/>
    <w:rsid w:val="004469AE"/>
    <w:rsid w:val="00447A75"/>
    <w:rsid w:val="00463C0C"/>
    <w:rsid w:val="00476C3E"/>
    <w:rsid w:val="004826A5"/>
    <w:rsid w:val="0049282E"/>
    <w:rsid w:val="004A7265"/>
    <w:rsid w:val="004C284A"/>
    <w:rsid w:val="004D13D3"/>
    <w:rsid w:val="004E2F58"/>
    <w:rsid w:val="00513486"/>
    <w:rsid w:val="00525019"/>
    <w:rsid w:val="0053466E"/>
    <w:rsid w:val="00534998"/>
    <w:rsid w:val="005448FE"/>
    <w:rsid w:val="005467DD"/>
    <w:rsid w:val="00571D4F"/>
    <w:rsid w:val="00575260"/>
    <w:rsid w:val="00575FE4"/>
    <w:rsid w:val="00581207"/>
    <w:rsid w:val="005876C2"/>
    <w:rsid w:val="00590FC1"/>
    <w:rsid w:val="005A5CC5"/>
    <w:rsid w:val="005A7B0E"/>
    <w:rsid w:val="005B3FC1"/>
    <w:rsid w:val="005B5BAB"/>
    <w:rsid w:val="005C2846"/>
    <w:rsid w:val="005C521A"/>
    <w:rsid w:val="005C5D0F"/>
    <w:rsid w:val="00603CEB"/>
    <w:rsid w:val="006209D9"/>
    <w:rsid w:val="0065768D"/>
    <w:rsid w:val="00666EA7"/>
    <w:rsid w:val="00681A00"/>
    <w:rsid w:val="00694ADE"/>
    <w:rsid w:val="006C1919"/>
    <w:rsid w:val="006C7B77"/>
    <w:rsid w:val="006D2997"/>
    <w:rsid w:val="006D5918"/>
    <w:rsid w:val="006F4F6C"/>
    <w:rsid w:val="0070048B"/>
    <w:rsid w:val="00717CA2"/>
    <w:rsid w:val="00720F52"/>
    <w:rsid w:val="007423CD"/>
    <w:rsid w:val="00742495"/>
    <w:rsid w:val="00771610"/>
    <w:rsid w:val="007731AE"/>
    <w:rsid w:val="00786D16"/>
    <w:rsid w:val="00794D47"/>
    <w:rsid w:val="00795AA7"/>
    <w:rsid w:val="007A1179"/>
    <w:rsid w:val="007A58D9"/>
    <w:rsid w:val="007C4C2F"/>
    <w:rsid w:val="007F556C"/>
    <w:rsid w:val="0080367B"/>
    <w:rsid w:val="00823013"/>
    <w:rsid w:val="00836648"/>
    <w:rsid w:val="00837810"/>
    <w:rsid w:val="00894007"/>
    <w:rsid w:val="008A4BC3"/>
    <w:rsid w:val="008B5697"/>
    <w:rsid w:val="008B5E40"/>
    <w:rsid w:val="008C40B6"/>
    <w:rsid w:val="008D5985"/>
    <w:rsid w:val="008D7C3A"/>
    <w:rsid w:val="008E365A"/>
    <w:rsid w:val="009053D0"/>
    <w:rsid w:val="00913EB7"/>
    <w:rsid w:val="00923B3B"/>
    <w:rsid w:val="00927647"/>
    <w:rsid w:val="009510DF"/>
    <w:rsid w:val="0096383A"/>
    <w:rsid w:val="009970C8"/>
    <w:rsid w:val="009A3B6D"/>
    <w:rsid w:val="009B3568"/>
    <w:rsid w:val="009B6152"/>
    <w:rsid w:val="009D3FBC"/>
    <w:rsid w:val="009D7349"/>
    <w:rsid w:val="009E0183"/>
    <w:rsid w:val="009E6CF3"/>
    <w:rsid w:val="00A15903"/>
    <w:rsid w:val="00A237A2"/>
    <w:rsid w:val="00A33AF7"/>
    <w:rsid w:val="00A64D4F"/>
    <w:rsid w:val="00A762C1"/>
    <w:rsid w:val="00A83A35"/>
    <w:rsid w:val="00A949D2"/>
    <w:rsid w:val="00AA05E6"/>
    <w:rsid w:val="00AA429C"/>
    <w:rsid w:val="00AB1FDA"/>
    <w:rsid w:val="00AB52EB"/>
    <w:rsid w:val="00AE286A"/>
    <w:rsid w:val="00AF7B92"/>
    <w:rsid w:val="00B337B9"/>
    <w:rsid w:val="00B34A11"/>
    <w:rsid w:val="00B47A8D"/>
    <w:rsid w:val="00B56270"/>
    <w:rsid w:val="00B66BF7"/>
    <w:rsid w:val="00B83014"/>
    <w:rsid w:val="00B90245"/>
    <w:rsid w:val="00BA6ED7"/>
    <w:rsid w:val="00BC474B"/>
    <w:rsid w:val="00BD348D"/>
    <w:rsid w:val="00BE3C41"/>
    <w:rsid w:val="00C001A1"/>
    <w:rsid w:val="00C03CD7"/>
    <w:rsid w:val="00C04F8D"/>
    <w:rsid w:val="00C13AF7"/>
    <w:rsid w:val="00C15AA3"/>
    <w:rsid w:val="00C45BCE"/>
    <w:rsid w:val="00C50142"/>
    <w:rsid w:val="00C66A3E"/>
    <w:rsid w:val="00C7605F"/>
    <w:rsid w:val="00C90202"/>
    <w:rsid w:val="00C9250A"/>
    <w:rsid w:val="00CA316B"/>
    <w:rsid w:val="00CB5B96"/>
    <w:rsid w:val="00CD51FA"/>
    <w:rsid w:val="00CF605A"/>
    <w:rsid w:val="00D21389"/>
    <w:rsid w:val="00D37852"/>
    <w:rsid w:val="00DA51DB"/>
    <w:rsid w:val="00DC1729"/>
    <w:rsid w:val="00DC4078"/>
    <w:rsid w:val="00DF5F91"/>
    <w:rsid w:val="00E02111"/>
    <w:rsid w:val="00E449D0"/>
    <w:rsid w:val="00E54989"/>
    <w:rsid w:val="00E54FA6"/>
    <w:rsid w:val="00E6714E"/>
    <w:rsid w:val="00EB40CB"/>
    <w:rsid w:val="00EC1419"/>
    <w:rsid w:val="00EC70DE"/>
    <w:rsid w:val="00EE7764"/>
    <w:rsid w:val="00F06240"/>
    <w:rsid w:val="00F2113C"/>
    <w:rsid w:val="00F218F5"/>
    <w:rsid w:val="00F24B26"/>
    <w:rsid w:val="00F33DB6"/>
    <w:rsid w:val="00F6119D"/>
    <w:rsid w:val="00F82AC5"/>
    <w:rsid w:val="00FB153F"/>
    <w:rsid w:val="00FB51CF"/>
    <w:rsid w:val="00FB5826"/>
    <w:rsid w:val="00FD4053"/>
    <w:rsid w:val="00FD5E91"/>
    <w:rsid w:val="00FE5C4D"/>
    <w:rsid w:val="00FF68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3568"/>
    <w:pPr>
      <w:spacing w:after="0" w:line="240" w:lineRule="auto"/>
      <w:jc w:val="both"/>
    </w:pPr>
    <w:rPr>
      <w:rFonts w:ascii="Times New Roman" w:eastAsia="SimSun" w:hAnsi="Times New Roman" w:cs="Times New Roman"/>
      <w:sz w:val="24"/>
      <w:szCs w:val="24"/>
      <w:lang w:eastAsia="zh-CN"/>
    </w:rPr>
  </w:style>
  <w:style w:type="paragraph" w:styleId="Titolo5">
    <w:name w:val="heading 5"/>
    <w:basedOn w:val="Normale"/>
    <w:next w:val="Normale"/>
    <w:link w:val="Titolo5Carattere"/>
    <w:qFormat/>
    <w:rsid w:val="00742495"/>
    <w:pPr>
      <w:keepNext/>
      <w:jc w:val="left"/>
      <w:outlineLvl w:val="4"/>
    </w:pPr>
    <w:rPr>
      <w:rFonts w:ascii="Arial" w:eastAsia="Times New Roman" w:hAnsi="Arial"/>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C3596"/>
    <w:pPr>
      <w:tabs>
        <w:tab w:val="center" w:pos="4819"/>
        <w:tab w:val="right" w:pos="9638"/>
      </w:tabs>
    </w:pPr>
  </w:style>
  <w:style w:type="character" w:customStyle="1" w:styleId="IntestazioneCarattere">
    <w:name w:val="Intestazione Carattere"/>
    <w:basedOn w:val="Carpredefinitoparagrafo"/>
    <w:link w:val="Intestazione"/>
    <w:uiPriority w:val="99"/>
    <w:rsid w:val="000C3596"/>
    <w:rPr>
      <w:rFonts w:ascii="Times New Roman" w:eastAsia="SimSun" w:hAnsi="Times New Roman" w:cs="Times New Roman"/>
      <w:sz w:val="24"/>
      <w:szCs w:val="24"/>
      <w:lang w:eastAsia="zh-CN"/>
    </w:rPr>
  </w:style>
  <w:style w:type="paragraph" w:styleId="Pidipagina">
    <w:name w:val="footer"/>
    <w:basedOn w:val="Normale"/>
    <w:link w:val="PidipaginaCarattere"/>
    <w:uiPriority w:val="99"/>
    <w:unhideWhenUsed/>
    <w:rsid w:val="000C3596"/>
    <w:pPr>
      <w:tabs>
        <w:tab w:val="center" w:pos="4819"/>
        <w:tab w:val="right" w:pos="9638"/>
      </w:tabs>
    </w:pPr>
  </w:style>
  <w:style w:type="character" w:customStyle="1" w:styleId="PidipaginaCarattere">
    <w:name w:val="Piè di pagina Carattere"/>
    <w:basedOn w:val="Carpredefinitoparagrafo"/>
    <w:link w:val="Pidipagina"/>
    <w:uiPriority w:val="99"/>
    <w:rsid w:val="000C3596"/>
    <w:rPr>
      <w:rFonts w:ascii="Times New Roman" w:eastAsia="SimSun" w:hAnsi="Times New Roman" w:cs="Times New Roman"/>
      <w:sz w:val="24"/>
      <w:szCs w:val="24"/>
      <w:lang w:eastAsia="zh-CN"/>
    </w:rPr>
  </w:style>
  <w:style w:type="paragraph" w:customStyle="1" w:styleId="CM4">
    <w:name w:val="CM4"/>
    <w:basedOn w:val="Normale"/>
    <w:next w:val="Normale"/>
    <w:rsid w:val="000C3596"/>
    <w:pPr>
      <w:widowControl w:val="0"/>
      <w:autoSpaceDE w:val="0"/>
      <w:autoSpaceDN w:val="0"/>
      <w:adjustRightInd w:val="0"/>
      <w:spacing w:after="100"/>
    </w:pPr>
    <w:rPr>
      <w:rFonts w:ascii="Futura" w:hAnsi="Futura"/>
    </w:rPr>
  </w:style>
  <w:style w:type="character" w:styleId="Collegamentoipertestuale">
    <w:name w:val="Hyperlink"/>
    <w:uiPriority w:val="99"/>
    <w:rsid w:val="000C3596"/>
    <w:rPr>
      <w:color w:val="0000FF"/>
      <w:u w:val="single"/>
    </w:rPr>
  </w:style>
  <w:style w:type="paragraph" w:styleId="Corpodeltesto2">
    <w:name w:val="Body Text 2"/>
    <w:basedOn w:val="Normale"/>
    <w:link w:val="Corpodeltesto2Carattere"/>
    <w:rsid w:val="000C3596"/>
    <w:pPr>
      <w:jc w:val="center"/>
    </w:pPr>
    <w:rPr>
      <w:rFonts w:eastAsia="Times New Roman"/>
      <w:b/>
      <w:i/>
      <w:sz w:val="28"/>
      <w:szCs w:val="20"/>
      <w:lang w:eastAsia="it-IT"/>
    </w:rPr>
  </w:style>
  <w:style w:type="character" w:customStyle="1" w:styleId="Corpodeltesto2Carattere">
    <w:name w:val="Corpo del testo 2 Carattere"/>
    <w:basedOn w:val="Carpredefinitoparagrafo"/>
    <w:link w:val="Corpodeltesto2"/>
    <w:rsid w:val="000C3596"/>
    <w:rPr>
      <w:rFonts w:ascii="Times New Roman" w:eastAsia="Times New Roman" w:hAnsi="Times New Roman" w:cs="Times New Roman"/>
      <w:b/>
      <w:i/>
      <w:sz w:val="28"/>
      <w:szCs w:val="20"/>
      <w:lang w:eastAsia="it-IT"/>
    </w:rPr>
  </w:style>
  <w:style w:type="paragraph" w:styleId="Testofumetto">
    <w:name w:val="Balloon Text"/>
    <w:basedOn w:val="Normale"/>
    <w:link w:val="TestofumettoCarattere"/>
    <w:uiPriority w:val="99"/>
    <w:semiHidden/>
    <w:unhideWhenUsed/>
    <w:rsid w:val="005467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67DD"/>
    <w:rPr>
      <w:rFonts w:ascii="Segoe UI" w:eastAsia="SimSun" w:hAnsi="Segoe UI" w:cs="Segoe UI"/>
      <w:sz w:val="18"/>
      <w:szCs w:val="18"/>
      <w:lang w:eastAsia="zh-CN"/>
    </w:rPr>
  </w:style>
  <w:style w:type="table" w:styleId="Grigliatabella">
    <w:name w:val="Table Grid"/>
    <w:basedOn w:val="Tabellanormale"/>
    <w:rsid w:val="006D2997"/>
    <w:pPr>
      <w:widowControl w:val="0"/>
      <w:adjustRightInd w:val="0"/>
      <w:spacing w:after="240" w:line="360" w:lineRule="atLeast"/>
      <w:jc w:val="both"/>
      <w:textAlignment w:val="baseline"/>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aliases w:val="Brera Paragrafo"/>
    <w:basedOn w:val="Normale"/>
    <w:link w:val="ParagrafoelencoCarattere"/>
    <w:autoRedefine/>
    <w:uiPriority w:val="34"/>
    <w:qFormat/>
    <w:rsid w:val="006D2997"/>
    <w:pPr>
      <w:widowControl w:val="0"/>
      <w:adjustRightInd w:val="0"/>
      <w:spacing w:after="120" w:line="276" w:lineRule="auto"/>
      <w:ind w:left="720" w:right="17"/>
      <w:contextualSpacing/>
      <w:jc w:val="left"/>
      <w:textAlignment w:val="baseline"/>
    </w:pPr>
    <w:rPr>
      <w:rFonts w:asciiTheme="minorHAnsi" w:eastAsia="Times New Roman" w:hAnsiTheme="minorHAnsi"/>
      <w:sz w:val="20"/>
      <w:szCs w:val="16"/>
      <w:lang w:eastAsia="it-IT"/>
    </w:rPr>
  </w:style>
  <w:style w:type="character" w:customStyle="1" w:styleId="ParagrafoelencoCarattere">
    <w:name w:val="Paragrafo elenco Carattere"/>
    <w:aliases w:val="Brera Paragrafo Carattere"/>
    <w:basedOn w:val="Carpredefinitoparagrafo"/>
    <w:link w:val="Paragrafoelenco"/>
    <w:uiPriority w:val="34"/>
    <w:locked/>
    <w:rsid w:val="006D2997"/>
    <w:rPr>
      <w:rFonts w:eastAsia="Times New Roman" w:cs="Times New Roman"/>
      <w:sz w:val="20"/>
      <w:szCs w:val="16"/>
      <w:lang w:eastAsia="it-IT"/>
    </w:rPr>
  </w:style>
  <w:style w:type="character" w:customStyle="1" w:styleId="Titolo5Carattere">
    <w:name w:val="Titolo 5 Carattere"/>
    <w:basedOn w:val="Carpredefinitoparagrafo"/>
    <w:link w:val="Titolo5"/>
    <w:rsid w:val="00742495"/>
    <w:rPr>
      <w:rFonts w:ascii="Arial" w:eastAsia="Times New Roman" w:hAnsi="Arial" w:cs="Times New Roman"/>
      <w:sz w:val="24"/>
      <w:szCs w:val="20"/>
      <w:lang w:eastAsia="it-IT"/>
    </w:rPr>
  </w:style>
  <w:style w:type="paragraph" w:customStyle="1" w:styleId="Default">
    <w:name w:val="Default"/>
    <w:rsid w:val="00742495"/>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paragraph" w:customStyle="1" w:styleId="CM1">
    <w:name w:val="CM1"/>
    <w:basedOn w:val="Default"/>
    <w:next w:val="Default"/>
    <w:rsid w:val="00742495"/>
    <w:rPr>
      <w:rFonts w:cs="Times New Roman"/>
      <w:color w:val="auto"/>
    </w:rPr>
  </w:style>
  <w:style w:type="paragraph" w:customStyle="1" w:styleId="CM5">
    <w:name w:val="CM5"/>
    <w:basedOn w:val="Default"/>
    <w:next w:val="Default"/>
    <w:rsid w:val="00742495"/>
    <w:pPr>
      <w:spacing w:after="153"/>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3568"/>
    <w:pPr>
      <w:spacing w:after="0" w:line="240" w:lineRule="auto"/>
      <w:jc w:val="both"/>
    </w:pPr>
    <w:rPr>
      <w:rFonts w:ascii="Times New Roman" w:eastAsia="SimSun" w:hAnsi="Times New Roman" w:cs="Times New Roman"/>
      <w:sz w:val="24"/>
      <w:szCs w:val="24"/>
      <w:lang w:eastAsia="zh-CN"/>
    </w:rPr>
  </w:style>
  <w:style w:type="paragraph" w:styleId="Titolo5">
    <w:name w:val="heading 5"/>
    <w:basedOn w:val="Normale"/>
    <w:next w:val="Normale"/>
    <w:link w:val="Titolo5Carattere"/>
    <w:qFormat/>
    <w:rsid w:val="00742495"/>
    <w:pPr>
      <w:keepNext/>
      <w:jc w:val="left"/>
      <w:outlineLvl w:val="4"/>
    </w:pPr>
    <w:rPr>
      <w:rFonts w:ascii="Arial" w:eastAsia="Times New Roman" w:hAnsi="Arial"/>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C3596"/>
    <w:pPr>
      <w:tabs>
        <w:tab w:val="center" w:pos="4819"/>
        <w:tab w:val="right" w:pos="9638"/>
      </w:tabs>
    </w:pPr>
  </w:style>
  <w:style w:type="character" w:customStyle="1" w:styleId="IntestazioneCarattere">
    <w:name w:val="Intestazione Carattere"/>
    <w:basedOn w:val="Carpredefinitoparagrafo"/>
    <w:link w:val="Intestazione"/>
    <w:uiPriority w:val="99"/>
    <w:rsid w:val="000C3596"/>
    <w:rPr>
      <w:rFonts w:ascii="Times New Roman" w:eastAsia="SimSun" w:hAnsi="Times New Roman" w:cs="Times New Roman"/>
      <w:sz w:val="24"/>
      <w:szCs w:val="24"/>
      <w:lang w:eastAsia="zh-CN"/>
    </w:rPr>
  </w:style>
  <w:style w:type="paragraph" w:styleId="Pidipagina">
    <w:name w:val="footer"/>
    <w:basedOn w:val="Normale"/>
    <w:link w:val="PidipaginaCarattere"/>
    <w:uiPriority w:val="99"/>
    <w:unhideWhenUsed/>
    <w:rsid w:val="000C3596"/>
    <w:pPr>
      <w:tabs>
        <w:tab w:val="center" w:pos="4819"/>
        <w:tab w:val="right" w:pos="9638"/>
      </w:tabs>
    </w:pPr>
  </w:style>
  <w:style w:type="character" w:customStyle="1" w:styleId="PidipaginaCarattere">
    <w:name w:val="Piè di pagina Carattere"/>
    <w:basedOn w:val="Carpredefinitoparagrafo"/>
    <w:link w:val="Pidipagina"/>
    <w:uiPriority w:val="99"/>
    <w:rsid w:val="000C3596"/>
    <w:rPr>
      <w:rFonts w:ascii="Times New Roman" w:eastAsia="SimSun" w:hAnsi="Times New Roman" w:cs="Times New Roman"/>
      <w:sz w:val="24"/>
      <w:szCs w:val="24"/>
      <w:lang w:eastAsia="zh-CN"/>
    </w:rPr>
  </w:style>
  <w:style w:type="paragraph" w:customStyle="1" w:styleId="CM4">
    <w:name w:val="CM4"/>
    <w:basedOn w:val="Normale"/>
    <w:next w:val="Normale"/>
    <w:rsid w:val="000C3596"/>
    <w:pPr>
      <w:widowControl w:val="0"/>
      <w:autoSpaceDE w:val="0"/>
      <w:autoSpaceDN w:val="0"/>
      <w:adjustRightInd w:val="0"/>
      <w:spacing w:after="100"/>
    </w:pPr>
    <w:rPr>
      <w:rFonts w:ascii="Futura" w:hAnsi="Futura"/>
    </w:rPr>
  </w:style>
  <w:style w:type="character" w:styleId="Collegamentoipertestuale">
    <w:name w:val="Hyperlink"/>
    <w:uiPriority w:val="99"/>
    <w:rsid w:val="000C3596"/>
    <w:rPr>
      <w:color w:val="0000FF"/>
      <w:u w:val="single"/>
    </w:rPr>
  </w:style>
  <w:style w:type="paragraph" w:styleId="Corpodeltesto2">
    <w:name w:val="Body Text 2"/>
    <w:basedOn w:val="Normale"/>
    <w:link w:val="Corpodeltesto2Carattere"/>
    <w:rsid w:val="000C3596"/>
    <w:pPr>
      <w:jc w:val="center"/>
    </w:pPr>
    <w:rPr>
      <w:rFonts w:eastAsia="Times New Roman"/>
      <w:b/>
      <w:i/>
      <w:sz w:val="28"/>
      <w:szCs w:val="20"/>
      <w:lang w:eastAsia="it-IT"/>
    </w:rPr>
  </w:style>
  <w:style w:type="character" w:customStyle="1" w:styleId="Corpodeltesto2Carattere">
    <w:name w:val="Corpo del testo 2 Carattere"/>
    <w:basedOn w:val="Carpredefinitoparagrafo"/>
    <w:link w:val="Corpodeltesto2"/>
    <w:rsid w:val="000C3596"/>
    <w:rPr>
      <w:rFonts w:ascii="Times New Roman" w:eastAsia="Times New Roman" w:hAnsi="Times New Roman" w:cs="Times New Roman"/>
      <w:b/>
      <w:i/>
      <w:sz w:val="28"/>
      <w:szCs w:val="20"/>
      <w:lang w:eastAsia="it-IT"/>
    </w:rPr>
  </w:style>
  <w:style w:type="paragraph" w:styleId="Testofumetto">
    <w:name w:val="Balloon Text"/>
    <w:basedOn w:val="Normale"/>
    <w:link w:val="TestofumettoCarattere"/>
    <w:uiPriority w:val="99"/>
    <w:semiHidden/>
    <w:unhideWhenUsed/>
    <w:rsid w:val="005467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67DD"/>
    <w:rPr>
      <w:rFonts w:ascii="Segoe UI" w:eastAsia="SimSun" w:hAnsi="Segoe UI" w:cs="Segoe UI"/>
      <w:sz w:val="18"/>
      <w:szCs w:val="18"/>
      <w:lang w:eastAsia="zh-CN"/>
    </w:rPr>
  </w:style>
  <w:style w:type="table" w:styleId="Grigliatabella">
    <w:name w:val="Table Grid"/>
    <w:basedOn w:val="Tabellanormale"/>
    <w:rsid w:val="006D2997"/>
    <w:pPr>
      <w:widowControl w:val="0"/>
      <w:adjustRightInd w:val="0"/>
      <w:spacing w:after="240" w:line="360" w:lineRule="atLeast"/>
      <w:jc w:val="both"/>
      <w:textAlignment w:val="baseline"/>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aliases w:val="Brera Paragrafo"/>
    <w:basedOn w:val="Normale"/>
    <w:link w:val="ParagrafoelencoCarattere"/>
    <w:autoRedefine/>
    <w:uiPriority w:val="34"/>
    <w:qFormat/>
    <w:rsid w:val="006D2997"/>
    <w:pPr>
      <w:widowControl w:val="0"/>
      <w:adjustRightInd w:val="0"/>
      <w:spacing w:after="120" w:line="276" w:lineRule="auto"/>
      <w:ind w:left="720" w:right="17"/>
      <w:contextualSpacing/>
      <w:jc w:val="left"/>
      <w:textAlignment w:val="baseline"/>
    </w:pPr>
    <w:rPr>
      <w:rFonts w:asciiTheme="minorHAnsi" w:eastAsia="Times New Roman" w:hAnsiTheme="minorHAnsi"/>
      <w:sz w:val="20"/>
      <w:szCs w:val="16"/>
      <w:lang w:eastAsia="it-IT"/>
    </w:rPr>
  </w:style>
  <w:style w:type="character" w:customStyle="1" w:styleId="ParagrafoelencoCarattere">
    <w:name w:val="Paragrafo elenco Carattere"/>
    <w:aliases w:val="Brera Paragrafo Carattere"/>
    <w:basedOn w:val="Carpredefinitoparagrafo"/>
    <w:link w:val="Paragrafoelenco"/>
    <w:uiPriority w:val="34"/>
    <w:locked/>
    <w:rsid w:val="006D2997"/>
    <w:rPr>
      <w:rFonts w:eastAsia="Times New Roman" w:cs="Times New Roman"/>
      <w:sz w:val="20"/>
      <w:szCs w:val="16"/>
      <w:lang w:eastAsia="it-IT"/>
    </w:rPr>
  </w:style>
  <w:style w:type="character" w:customStyle="1" w:styleId="Titolo5Carattere">
    <w:name w:val="Titolo 5 Carattere"/>
    <w:basedOn w:val="Carpredefinitoparagrafo"/>
    <w:link w:val="Titolo5"/>
    <w:rsid w:val="00742495"/>
    <w:rPr>
      <w:rFonts w:ascii="Arial" w:eastAsia="Times New Roman" w:hAnsi="Arial" w:cs="Times New Roman"/>
      <w:sz w:val="24"/>
      <w:szCs w:val="20"/>
      <w:lang w:eastAsia="it-IT"/>
    </w:rPr>
  </w:style>
  <w:style w:type="paragraph" w:customStyle="1" w:styleId="Default">
    <w:name w:val="Default"/>
    <w:rsid w:val="00742495"/>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paragraph" w:customStyle="1" w:styleId="CM1">
    <w:name w:val="CM1"/>
    <w:basedOn w:val="Default"/>
    <w:next w:val="Default"/>
    <w:rsid w:val="00742495"/>
    <w:rPr>
      <w:rFonts w:cs="Times New Roman"/>
      <w:color w:val="auto"/>
    </w:rPr>
  </w:style>
  <w:style w:type="paragraph" w:customStyle="1" w:styleId="CM5">
    <w:name w:val="CM5"/>
    <w:basedOn w:val="Default"/>
    <w:next w:val="Default"/>
    <w:rsid w:val="00742495"/>
    <w:pPr>
      <w:spacing w:after="15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450040">
      <w:bodyDiv w:val="1"/>
      <w:marLeft w:val="0"/>
      <w:marRight w:val="0"/>
      <w:marTop w:val="0"/>
      <w:marBottom w:val="0"/>
      <w:divBdr>
        <w:top w:val="none" w:sz="0" w:space="0" w:color="auto"/>
        <w:left w:val="none" w:sz="0" w:space="0" w:color="auto"/>
        <w:bottom w:val="none" w:sz="0" w:space="0" w:color="auto"/>
        <w:right w:val="none" w:sz="0" w:space="0" w:color="auto"/>
      </w:divBdr>
    </w:div>
    <w:div w:id="8617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aspag.it"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ro.vitellaro\Desktop\CARTA%20INTESTATA%20PROVV.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A403-538A-4F2B-8927-0C1D9A1F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PROVV.dotx</Template>
  <TotalTime>896</TotalTime>
  <Pages>1</Pages>
  <Words>424</Words>
  <Characters>2419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Vitellaro</dc:creator>
  <cp:keywords/>
  <dc:description/>
  <cp:lastModifiedBy>Pietro Vitellaro</cp:lastModifiedBy>
  <cp:revision>2</cp:revision>
  <cp:lastPrinted>2022-08-01T10:20:00Z</cp:lastPrinted>
  <dcterms:created xsi:type="dcterms:W3CDTF">2023-06-14T08:29:00Z</dcterms:created>
  <dcterms:modified xsi:type="dcterms:W3CDTF">2023-06-16T12:28:00Z</dcterms:modified>
</cp:coreProperties>
</file>