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30FF" w14:textId="77777777" w:rsidR="00D213A6" w:rsidRDefault="00D213A6" w:rsidP="00056653">
      <w:pPr>
        <w:pStyle w:val="Intestazione"/>
        <w:jc w:val="right"/>
        <w:rPr>
          <w:rFonts w:ascii="Times New Roman" w:hAnsi="Times New Roman" w:cs="Times New Roman"/>
          <w:b/>
          <w:bCs/>
        </w:rPr>
      </w:pPr>
    </w:p>
    <w:p w14:paraId="1C53C8A2" w14:textId="15056B61" w:rsidR="00056653" w:rsidRPr="009B2700" w:rsidRDefault="00056653" w:rsidP="00056653">
      <w:pPr>
        <w:pStyle w:val="Intestazione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9B2700">
        <w:rPr>
          <w:rFonts w:ascii="Times New Roman" w:hAnsi="Times New Roman" w:cs="Times New Roman"/>
          <w:b/>
          <w:bCs/>
          <w:sz w:val="18"/>
          <w:szCs w:val="18"/>
        </w:rPr>
        <w:t>ALLEGATO “A”</w:t>
      </w:r>
    </w:p>
    <w:p w14:paraId="7BEC84C5" w14:textId="77777777" w:rsidR="00601056" w:rsidRDefault="00601056" w:rsidP="00CB254F">
      <w:pPr>
        <w:jc w:val="both"/>
        <w:rPr>
          <w:sz w:val="24"/>
          <w:szCs w:val="24"/>
        </w:rPr>
      </w:pPr>
    </w:p>
    <w:p w14:paraId="6F1D4CE0" w14:textId="77777777" w:rsidR="00056653" w:rsidRPr="00866C8B" w:rsidRDefault="00056653" w:rsidP="00056653">
      <w:pPr>
        <w:pStyle w:val="Intestazion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6C8B">
        <w:rPr>
          <w:rFonts w:ascii="Times New Roman" w:hAnsi="Times New Roman" w:cs="Times New Roman"/>
          <w:b/>
          <w:bCs/>
          <w:sz w:val="28"/>
          <w:szCs w:val="28"/>
        </w:rPr>
        <w:t>Al Direttore Generale</w:t>
      </w:r>
    </w:p>
    <w:p w14:paraId="521B2E2D" w14:textId="433701DC" w:rsidR="00056653" w:rsidRPr="00866C8B" w:rsidRDefault="00056653" w:rsidP="00056653">
      <w:pPr>
        <w:pStyle w:val="Intestazion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6C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E478E" w:rsidRPr="00866C8B">
        <w:rPr>
          <w:rFonts w:ascii="Times New Roman" w:hAnsi="Times New Roman" w:cs="Times New Roman"/>
          <w:b/>
          <w:bCs/>
          <w:sz w:val="28"/>
          <w:szCs w:val="28"/>
        </w:rPr>
        <w:t>dell’</w:t>
      </w:r>
      <w:r w:rsidRPr="00866C8B">
        <w:rPr>
          <w:rFonts w:ascii="Times New Roman" w:hAnsi="Times New Roman" w:cs="Times New Roman"/>
          <w:b/>
          <w:bCs/>
          <w:sz w:val="28"/>
          <w:szCs w:val="28"/>
        </w:rPr>
        <w:t>A.S.P. Agrigento</w:t>
      </w:r>
    </w:p>
    <w:p w14:paraId="77C7577A" w14:textId="77777777" w:rsidR="00056653" w:rsidRPr="00866C8B" w:rsidRDefault="00056653" w:rsidP="00056653">
      <w:pPr>
        <w:pStyle w:val="Intestazion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6C8B">
        <w:rPr>
          <w:rFonts w:ascii="Times New Roman" w:hAnsi="Times New Roman" w:cs="Times New Roman"/>
          <w:b/>
          <w:bCs/>
          <w:sz w:val="28"/>
          <w:szCs w:val="28"/>
        </w:rPr>
        <w:tab/>
        <w:t>Viale della Vittoria 321</w:t>
      </w:r>
    </w:p>
    <w:p w14:paraId="0B0BA040" w14:textId="5319B605" w:rsidR="00056653" w:rsidRDefault="009B2700" w:rsidP="00866C8B">
      <w:pPr>
        <w:pStyle w:val="Intestazione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6C8B">
        <w:rPr>
          <w:rFonts w:ascii="Times New Roman" w:hAnsi="Times New Roman" w:cs="Times New Roman"/>
          <w:b/>
          <w:bCs/>
          <w:sz w:val="28"/>
          <w:szCs w:val="28"/>
        </w:rPr>
        <w:t>92100 Agrigento</w:t>
      </w:r>
    </w:p>
    <w:p w14:paraId="77FE7DD7" w14:textId="77777777" w:rsidR="00866C8B" w:rsidRPr="00866C8B" w:rsidRDefault="00866C8B" w:rsidP="00866C8B">
      <w:pPr>
        <w:pStyle w:val="Intestazione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C4922" w14:textId="7DCE6C79" w:rsidR="00703306" w:rsidRDefault="00703306" w:rsidP="007033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DOMANDA DI PARTECIPAZIONE</w:t>
      </w:r>
    </w:p>
    <w:p w14:paraId="59C46916" w14:textId="77777777" w:rsidR="00002831" w:rsidRDefault="00002831" w:rsidP="007033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5F2772" w14:textId="77777777" w:rsidR="009B2700" w:rsidRDefault="009B2700" w:rsidP="009B27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Avviso di selezione </w:t>
      </w:r>
      <w:r>
        <w:rPr>
          <w:rFonts w:ascii="Times New Roman" w:hAnsi="Times New Roman" w:cs="Times New Roman"/>
          <w:b/>
          <w:bCs/>
          <w:sz w:val="28"/>
          <w:szCs w:val="28"/>
        </w:rPr>
        <w:t>pubblica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, per titoli e colloquio, </w:t>
      </w:r>
      <w:r>
        <w:rPr>
          <w:rFonts w:ascii="Times New Roman" w:hAnsi="Times New Roman" w:cs="Times New Roman"/>
          <w:b/>
          <w:bCs/>
          <w:sz w:val="28"/>
          <w:szCs w:val="28"/>
        </w:rPr>
        <w:t>per la formulazione di una graduatoria per il conferimento di eventuale incarico libero professionale ai sensi dell’art. 7 comma 6 del D. Lgs. 165/2001,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3943809"/>
      <w:r>
        <w:rPr>
          <w:rFonts w:ascii="Times New Roman" w:hAnsi="Times New Roman" w:cs="Times New Roman"/>
          <w:b/>
          <w:bCs/>
          <w:sz w:val="28"/>
          <w:szCs w:val="28"/>
        </w:rPr>
        <w:t>per la realizzazione degli interventi previsti nell’ambito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delle priorità e delle azioni dell’area di intervento </w:t>
      </w:r>
      <w:r w:rsidRPr="006A49BE">
        <w:rPr>
          <w:rFonts w:ascii="Times New Roman" w:hAnsi="Times New Roman" w:cs="Times New Roman"/>
          <w:b/>
          <w:sz w:val="28"/>
          <w:szCs w:val="28"/>
        </w:rPr>
        <w:t>“</w:t>
      </w:r>
      <w:r w:rsidRPr="006A49BE">
        <w:rPr>
          <w:rFonts w:ascii="Times New Roman" w:hAnsi="Times New Roman" w:cs="Times New Roman"/>
          <w:b/>
          <w:i/>
          <w:sz w:val="28"/>
          <w:szCs w:val="28"/>
        </w:rPr>
        <w:t>Contrastare la povertà sanitaria</w:t>
      </w:r>
      <w:r w:rsidRPr="006A49B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, di cui al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 Programma Nazionale Equità nella Salute (PNES) 2021-2027 – Cod. Progett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: IN.4</w:t>
      </w:r>
      <w:r>
        <w:rPr>
          <w:rFonts w:ascii="Times New Roman" w:hAnsi="Times New Roman" w:cs="Times New Roman"/>
          <w:b/>
          <w:bCs/>
          <w:sz w:val="28"/>
          <w:szCs w:val="28"/>
        </w:rPr>
        <w:t>K.1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_0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1F3E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Costituzione delle equipe multidisciplinari per attività clinica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”. 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CUP: C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9I</w:t>
      </w:r>
      <w:r>
        <w:rPr>
          <w:rFonts w:ascii="Times New Roman" w:hAnsi="Times New Roman" w:cs="Times New Roman"/>
          <w:b/>
          <w:bCs/>
          <w:sz w:val="28"/>
          <w:szCs w:val="28"/>
        </w:rPr>
        <w:t>240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6A49BE">
        <w:rPr>
          <w:rFonts w:ascii="Times New Roman" w:hAnsi="Times New Roman" w:cs="Times New Roman"/>
          <w:b/>
          <w:bCs/>
          <w:sz w:val="28"/>
          <w:szCs w:val="28"/>
        </w:rPr>
        <w:t>0006.</w:t>
      </w:r>
    </w:p>
    <w:p w14:paraId="62CEAF9F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E706F" w14:textId="77777777" w:rsidR="005F2813" w:rsidRPr="00703306" w:rsidRDefault="005F281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3128F" w14:textId="49FD14A6" w:rsidR="004055B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45D">
        <w:rPr>
          <w:rFonts w:ascii="Times New Roman" w:hAnsi="Times New Roman" w:cs="Times New Roman"/>
          <w:b/>
          <w:bCs/>
          <w:sz w:val="24"/>
          <w:szCs w:val="24"/>
        </w:rPr>
        <w:t>Il/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a sottoscritto/a 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>___________________________nato/a__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01C3107A" w14:textId="77777777" w:rsidR="004055BD" w:rsidRDefault="004055BD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4318B" w14:textId="31AF6105" w:rsidR="004055B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645D">
        <w:rPr>
          <w:rFonts w:ascii="Times New Roman" w:hAnsi="Times New Roman" w:cs="Times New Roman"/>
          <w:b/>
          <w:bCs/>
          <w:sz w:val="24"/>
          <w:szCs w:val="24"/>
        </w:rPr>
        <w:t>Prov</w:t>
      </w:r>
      <w:proofErr w:type="spellEnd"/>
      <w:r w:rsidRPr="00B1645D">
        <w:rPr>
          <w:rFonts w:ascii="Times New Roman" w:hAnsi="Times New Roman" w:cs="Times New Roman"/>
          <w:b/>
          <w:bCs/>
          <w:sz w:val="24"/>
          <w:szCs w:val="24"/>
        </w:rPr>
        <w:t>._______il_____________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 C.F. ______________________________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 Residente </w:t>
      </w:r>
    </w:p>
    <w:p w14:paraId="4C4AA103" w14:textId="77777777" w:rsidR="004055BD" w:rsidRDefault="004055BD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0F31" w14:textId="77777777" w:rsidR="004055B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45D">
        <w:rPr>
          <w:rFonts w:ascii="Times New Roman" w:hAnsi="Times New Roman" w:cs="Times New Roman"/>
          <w:b/>
          <w:bCs/>
          <w:sz w:val="24"/>
          <w:szCs w:val="24"/>
        </w:rPr>
        <w:t>a_______________________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_______</w:t>
      </w:r>
      <w:proofErr w:type="spellStart"/>
      <w:r w:rsidRPr="00B1645D">
        <w:rPr>
          <w:rFonts w:ascii="Times New Roman" w:hAnsi="Times New Roman" w:cs="Times New Roman"/>
          <w:b/>
          <w:bCs/>
          <w:sz w:val="24"/>
          <w:szCs w:val="24"/>
        </w:rPr>
        <w:t>Prov</w:t>
      </w:r>
      <w:proofErr w:type="spellEnd"/>
      <w:r w:rsidRPr="00B1645D">
        <w:rPr>
          <w:rFonts w:ascii="Times New Roman" w:hAnsi="Times New Roman" w:cs="Times New Roman"/>
          <w:b/>
          <w:bCs/>
          <w:sz w:val="24"/>
          <w:szCs w:val="24"/>
        </w:rPr>
        <w:t>.______ in Via ____________________________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B2E03" w14:textId="77777777" w:rsidR="004055BD" w:rsidRDefault="004055BD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BC025" w14:textId="77777777" w:rsidR="004055B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Cap. _________ Recapito telefonico _______________ E-Mail </w:t>
      </w:r>
      <w:r w:rsidR="004055BD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B1645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 </w:t>
      </w:r>
    </w:p>
    <w:p w14:paraId="3A7798E5" w14:textId="77777777" w:rsidR="004055BD" w:rsidRDefault="004055BD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43FDA" w14:textId="3E0755E9" w:rsidR="00056653" w:rsidRPr="00B1645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645D">
        <w:rPr>
          <w:rFonts w:ascii="Times New Roman" w:hAnsi="Times New Roman" w:cs="Times New Roman"/>
          <w:b/>
          <w:bCs/>
          <w:sz w:val="24"/>
          <w:szCs w:val="24"/>
        </w:rPr>
        <w:t>Pec</w:t>
      </w:r>
      <w:proofErr w:type="spellEnd"/>
      <w:r w:rsidRPr="00B1645D">
        <w:rPr>
          <w:rFonts w:ascii="Times New Roman" w:hAnsi="Times New Roman" w:cs="Times New Roman"/>
          <w:b/>
          <w:bCs/>
          <w:sz w:val="24"/>
          <w:szCs w:val="24"/>
        </w:rPr>
        <w:t>. _____________________________</w:t>
      </w:r>
    </w:p>
    <w:p w14:paraId="258266EA" w14:textId="77777777" w:rsidR="00056653" w:rsidRPr="00B1645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2D4E2" w14:textId="77777777" w:rsidR="00056653" w:rsidRPr="00B1645D" w:rsidRDefault="00056653" w:rsidP="000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45D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14:paraId="659DAC94" w14:textId="77777777" w:rsidR="00056653" w:rsidRPr="00B1645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A3E83" w14:textId="226D7D2D" w:rsidR="00056653" w:rsidRPr="009B2700" w:rsidRDefault="00703306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700">
        <w:rPr>
          <w:rFonts w:ascii="Times New Roman" w:hAnsi="Times New Roman" w:cs="Times New Roman"/>
          <w:sz w:val="24"/>
          <w:szCs w:val="24"/>
        </w:rPr>
        <w:t>d</w:t>
      </w:r>
      <w:r w:rsidR="00056653" w:rsidRPr="009B2700">
        <w:rPr>
          <w:rFonts w:ascii="Times New Roman" w:hAnsi="Times New Roman" w:cs="Times New Roman"/>
          <w:sz w:val="24"/>
          <w:szCs w:val="24"/>
        </w:rPr>
        <w:t xml:space="preserve">i poter partecipare all’ Avviso di selezione </w:t>
      </w:r>
      <w:r w:rsidRPr="009B2700">
        <w:rPr>
          <w:rFonts w:ascii="Times New Roman" w:hAnsi="Times New Roman" w:cs="Times New Roman"/>
          <w:sz w:val="24"/>
          <w:szCs w:val="24"/>
        </w:rPr>
        <w:t>pubblica</w:t>
      </w:r>
      <w:r w:rsidR="00056653" w:rsidRPr="009B2700">
        <w:rPr>
          <w:rFonts w:ascii="Times New Roman" w:hAnsi="Times New Roman" w:cs="Times New Roman"/>
          <w:sz w:val="24"/>
          <w:szCs w:val="24"/>
        </w:rPr>
        <w:t xml:space="preserve">, per titoli e colloquio, per </w:t>
      </w:r>
      <w:r w:rsidRPr="009B2700">
        <w:rPr>
          <w:rFonts w:ascii="Times New Roman" w:hAnsi="Times New Roman" w:cs="Times New Roman"/>
          <w:sz w:val="24"/>
          <w:szCs w:val="24"/>
        </w:rPr>
        <w:t xml:space="preserve">eventuale </w:t>
      </w:r>
      <w:r w:rsidR="00056653" w:rsidRPr="009B2700">
        <w:rPr>
          <w:rFonts w:ascii="Times New Roman" w:hAnsi="Times New Roman" w:cs="Times New Roman"/>
          <w:sz w:val="24"/>
          <w:szCs w:val="24"/>
        </w:rPr>
        <w:t>conferimento di incaric</w:t>
      </w:r>
      <w:r w:rsidRPr="009B2700">
        <w:rPr>
          <w:rFonts w:ascii="Times New Roman" w:hAnsi="Times New Roman" w:cs="Times New Roman"/>
          <w:sz w:val="24"/>
          <w:szCs w:val="24"/>
        </w:rPr>
        <w:t>o</w:t>
      </w:r>
      <w:r w:rsidR="00056653" w:rsidRPr="009B2700">
        <w:rPr>
          <w:rFonts w:ascii="Times New Roman" w:hAnsi="Times New Roman" w:cs="Times New Roman"/>
          <w:sz w:val="24"/>
          <w:szCs w:val="24"/>
        </w:rPr>
        <w:t xml:space="preserve"> libero professional</w:t>
      </w:r>
      <w:r w:rsidRPr="009B2700">
        <w:rPr>
          <w:rFonts w:ascii="Times New Roman" w:hAnsi="Times New Roman" w:cs="Times New Roman"/>
          <w:sz w:val="24"/>
          <w:szCs w:val="24"/>
        </w:rPr>
        <w:t xml:space="preserve">e per la figura professionale di </w:t>
      </w:r>
      <w:r w:rsidR="009B2700" w:rsidRPr="009B2700">
        <w:rPr>
          <w:rFonts w:ascii="Times New Roman" w:hAnsi="Times New Roman" w:cs="Times New Roman"/>
          <w:sz w:val="24"/>
          <w:szCs w:val="24"/>
        </w:rPr>
        <w:t>autista</w:t>
      </w:r>
      <w:r w:rsidR="00002831" w:rsidRPr="009B2700">
        <w:rPr>
          <w:rFonts w:ascii="Times New Roman" w:hAnsi="Times New Roman" w:cs="Times New Roman"/>
          <w:sz w:val="24"/>
          <w:szCs w:val="24"/>
        </w:rPr>
        <w:t>.</w:t>
      </w:r>
    </w:p>
    <w:p w14:paraId="1C9CF5BE" w14:textId="656CB372" w:rsidR="00056653" w:rsidRPr="00B1645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45D">
        <w:rPr>
          <w:rFonts w:ascii="Times New Roman" w:hAnsi="Times New Roman" w:cs="Times New Roman"/>
          <w:sz w:val="24"/>
          <w:szCs w:val="24"/>
        </w:rPr>
        <w:t>A tal fine, consapevole delle responsabilità, ai sensi di quanto prescritto dall’art. 76 del D.P.R. 445/2000</w:t>
      </w:r>
      <w:r w:rsidR="00703306">
        <w:rPr>
          <w:rFonts w:ascii="Times New Roman" w:hAnsi="Times New Roman" w:cs="Times New Roman"/>
          <w:sz w:val="24"/>
          <w:szCs w:val="24"/>
        </w:rPr>
        <w:t>,</w:t>
      </w:r>
      <w:r w:rsidRPr="00B1645D">
        <w:rPr>
          <w:rFonts w:ascii="Times New Roman" w:hAnsi="Times New Roman" w:cs="Times New Roman"/>
          <w:sz w:val="24"/>
          <w:szCs w:val="24"/>
        </w:rPr>
        <w:t xml:space="preserve"> anche penali cui può andare incontro chi rilascia dichiarazioni mendaci, forma atti falsi o ne fa uso nei casi previsti dal vigente T.U. sopracitato:</w:t>
      </w:r>
    </w:p>
    <w:p w14:paraId="4C8C3ECF" w14:textId="77777777" w:rsidR="00056653" w:rsidRPr="00B1645D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5B4C" w14:textId="77777777" w:rsidR="00056653" w:rsidRDefault="00056653" w:rsidP="000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45D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14:paraId="6185531E" w14:textId="19316D73" w:rsidR="00056653" w:rsidRDefault="00056653" w:rsidP="00056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(apponendo una x e compilando gli appositi spazi)</w:t>
      </w:r>
    </w:p>
    <w:p w14:paraId="52D27DF0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4A6F" w14:textId="77777777" w:rsidR="00056653" w:rsidRDefault="00056653" w:rsidP="004055B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italiana;</w:t>
      </w:r>
    </w:p>
    <w:p w14:paraId="6DD273E4" w14:textId="77777777" w:rsidR="00056653" w:rsidRDefault="00056653" w:rsidP="004055B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del seguente Paese dell’Unione Europea o straniero regolarmente soggiornante sul territorio italiano______________________________________________;</w:t>
      </w:r>
    </w:p>
    <w:p w14:paraId="3DB4DD80" w14:textId="77777777" w:rsidR="00056653" w:rsidRDefault="00056653" w:rsidP="004055B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14:paraId="5EA25216" w14:textId="162D1234" w:rsidR="00056653" w:rsidRDefault="00056653" w:rsidP="004055B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70330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scritto/a nelle liste elettorali del Comune di _______________________________;</w:t>
      </w:r>
    </w:p>
    <w:p w14:paraId="143406FD" w14:textId="77777777" w:rsidR="00056653" w:rsidRDefault="00056653" w:rsidP="004055B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condanne penali (in caso contrario indicare di seguito le eventuali condanne penali riportate) ____________________________________________________;</w:t>
      </w:r>
    </w:p>
    <w:p w14:paraId="2AFCC817" w14:textId="6F4CDE47" w:rsidR="00056653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essere stato destituito/a o dispensato/a o licenziato/a da precedente impiego presso la Pubblica Amministrazione per persistente insufficiente rendimento e di non essere stato dichiarato</w:t>
      </w:r>
      <w:r w:rsidR="0070330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dec</w:t>
      </w:r>
      <w:r w:rsidR="0070330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duto</w:t>
      </w:r>
      <w:r w:rsidR="00703306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 un impiego pubblico per averlo conseguito, mediante produzione di documenti falsi o viziati da invalidità non sanabile;</w:t>
      </w:r>
    </w:p>
    <w:p w14:paraId="3E94EC54" w14:textId="77777777" w:rsidR="00056653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incondizionata idoneità fisica all’impiego e alla mansione specifica;</w:t>
      </w:r>
    </w:p>
    <w:p w14:paraId="723B216A" w14:textId="77777777" w:rsidR="00056653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requisiti generali di cui all’Avviso di che trattasi;</w:t>
      </w:r>
    </w:p>
    <w:p w14:paraId="093EB0EA" w14:textId="4796A787" w:rsidR="00056653" w:rsidRPr="000C759A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59A">
        <w:rPr>
          <w:rFonts w:ascii="Times New Roman" w:hAnsi="Times New Roman" w:cs="Times New Roman"/>
          <w:sz w:val="24"/>
          <w:szCs w:val="24"/>
        </w:rPr>
        <w:t>di essere in possesso dei requisiti specifici di cui all’Avviso di che trattasi</w:t>
      </w:r>
      <w:r w:rsidR="009B2700">
        <w:rPr>
          <w:rFonts w:ascii="Times New Roman" w:hAnsi="Times New Roman" w:cs="Times New Roman"/>
          <w:sz w:val="24"/>
          <w:szCs w:val="24"/>
        </w:rPr>
        <w:t>;</w:t>
      </w:r>
      <w:r w:rsidR="00405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4718" w14:textId="636367E2" w:rsidR="00056653" w:rsidRPr="004055BD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>di possedere la seguente esperienza lavorativa</w:t>
      </w:r>
      <w:r w:rsidR="000C759A" w:rsidRPr="004055BD">
        <w:rPr>
          <w:rFonts w:ascii="Times New Roman" w:hAnsi="Times New Roman" w:cs="Times New Roman"/>
          <w:sz w:val="24"/>
          <w:szCs w:val="24"/>
        </w:rPr>
        <w:t xml:space="preserve"> in qualità di_____________________</w:t>
      </w:r>
      <w:r w:rsidR="004055BD">
        <w:rPr>
          <w:rFonts w:ascii="Times New Roman" w:hAnsi="Times New Roman" w:cs="Times New Roman"/>
          <w:sz w:val="24"/>
          <w:szCs w:val="24"/>
        </w:rPr>
        <w:t>_______</w:t>
      </w:r>
      <w:r w:rsidR="000C759A" w:rsidRPr="004055BD">
        <w:rPr>
          <w:rFonts w:ascii="Times New Roman" w:hAnsi="Times New Roman" w:cs="Times New Roman"/>
          <w:sz w:val="24"/>
          <w:szCs w:val="24"/>
        </w:rPr>
        <w:t xml:space="preserve"> </w:t>
      </w:r>
      <w:r w:rsidRPr="004055BD">
        <w:rPr>
          <w:rFonts w:ascii="Times New Roman" w:hAnsi="Times New Roman" w:cs="Times New Roman"/>
          <w:sz w:val="24"/>
          <w:szCs w:val="24"/>
        </w:rPr>
        <w:t>presso</w:t>
      </w:r>
      <w:r w:rsidR="004055BD">
        <w:rPr>
          <w:rFonts w:ascii="Times New Roman" w:hAnsi="Times New Roman" w:cs="Times New Roman"/>
          <w:sz w:val="24"/>
          <w:szCs w:val="24"/>
        </w:rPr>
        <w:t xml:space="preserve"> </w:t>
      </w:r>
      <w:r w:rsidRPr="004055BD">
        <w:rPr>
          <w:rFonts w:ascii="Times New Roman" w:hAnsi="Times New Roman" w:cs="Times New Roman"/>
          <w:sz w:val="24"/>
          <w:szCs w:val="24"/>
        </w:rPr>
        <w:t xml:space="preserve">_______________________________dal_____________ al _______________; </w:t>
      </w:r>
    </w:p>
    <w:p w14:paraId="3E56632C" w14:textId="1C95017D" w:rsidR="00056653" w:rsidRPr="004055BD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 xml:space="preserve">di non versare in alcuna delle condizioni di incompatibilità previste dalla vigente normativa </w:t>
      </w:r>
    </w:p>
    <w:p w14:paraId="132767C7" w14:textId="06B7BAB1" w:rsidR="00056653" w:rsidRPr="004055BD" w:rsidRDefault="00056653" w:rsidP="0040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>per l’espletamento dell’incarico;</w:t>
      </w:r>
    </w:p>
    <w:p w14:paraId="69C4FA22" w14:textId="41D6C8EA" w:rsidR="00056653" w:rsidRPr="004055BD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 xml:space="preserve">di non trovarsi in situazioni di potenziale conflitto di interessi con riferimento all’incarico e, </w:t>
      </w:r>
    </w:p>
    <w:p w14:paraId="1B93BCE3" w14:textId="3EBF54BD" w:rsidR="00056653" w:rsidRPr="004055BD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>in particolare, di non prestare attività a favore di terzi che sia incompatibile con quella dell’Azienda;</w:t>
      </w:r>
    </w:p>
    <w:p w14:paraId="66A54BA7" w14:textId="41D61539" w:rsidR="00056653" w:rsidRPr="004055BD" w:rsidRDefault="00056653" w:rsidP="004055B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BD">
        <w:rPr>
          <w:rFonts w:ascii="Times New Roman" w:hAnsi="Times New Roman" w:cs="Times New Roman"/>
          <w:sz w:val="24"/>
          <w:szCs w:val="24"/>
        </w:rPr>
        <w:t>di aver preso visione e di accettare, senza riserve, tutte le clausole e le condizioni che disciplinano lo stato giuridico ed economico indicate nell’Avviso</w:t>
      </w:r>
      <w:r w:rsidR="001B0392" w:rsidRPr="004055BD">
        <w:rPr>
          <w:rFonts w:ascii="Times New Roman" w:hAnsi="Times New Roman" w:cs="Times New Roman"/>
          <w:sz w:val="24"/>
          <w:szCs w:val="24"/>
        </w:rPr>
        <w:t>.</w:t>
      </w:r>
    </w:p>
    <w:p w14:paraId="6E5432B0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96ECB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presente:</w:t>
      </w:r>
    </w:p>
    <w:p w14:paraId="6A538813" w14:textId="2D2B68A0" w:rsidR="00056653" w:rsidRDefault="001B0392" w:rsidP="0005665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DC2">
        <w:rPr>
          <w:rFonts w:ascii="Times New Roman" w:hAnsi="Times New Roman" w:cs="Times New Roman"/>
          <w:sz w:val="24"/>
          <w:szCs w:val="24"/>
        </w:rPr>
        <w:t>curriculum formativo e professionale, in doppio originale con e senza dati anagrafici e di contatto, idoneo quest’ultimo alla pubblicazione sul sito aziendale, debitamente documentato ovvero redatto nella forma della dichiarazione sostitutiva di atto di notorietà ai sensi del D.P.R. 445/2000, datato e firmato</w:t>
      </w:r>
      <w:r w:rsidR="00056653">
        <w:rPr>
          <w:rFonts w:ascii="Times New Roman" w:hAnsi="Times New Roman" w:cs="Times New Roman"/>
          <w:sz w:val="24"/>
          <w:szCs w:val="24"/>
        </w:rPr>
        <w:t>;</w:t>
      </w:r>
    </w:p>
    <w:p w14:paraId="219820D0" w14:textId="77777777" w:rsidR="00056653" w:rsidRDefault="00056653" w:rsidP="0005665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documento di identità in corso di validità.</w:t>
      </w:r>
    </w:p>
    <w:p w14:paraId="642F9238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8BAB4" w14:textId="54F3B9F2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 w:rsidRPr="00B10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_________________________________ esprime il proprio consenso affinché i dati personali forniti possano essere trattati,</w:t>
      </w:r>
      <w:r w:rsidR="009B2700" w:rsidRPr="009B2700">
        <w:rPr>
          <w:rFonts w:ascii="Times New Roman" w:hAnsi="Times New Roman" w:cs="Times New Roman"/>
          <w:sz w:val="24"/>
          <w:szCs w:val="24"/>
        </w:rPr>
        <w:t xml:space="preserve"> </w:t>
      </w:r>
      <w:r w:rsidR="009B2700" w:rsidRPr="001D2DEF">
        <w:rPr>
          <w:rFonts w:ascii="Times New Roman" w:hAnsi="Times New Roman" w:cs="Times New Roman"/>
          <w:sz w:val="24"/>
          <w:szCs w:val="24"/>
        </w:rPr>
        <w:t xml:space="preserve">nel rispetto delle previsioni contenute nel </w:t>
      </w:r>
      <w:r w:rsidR="009B2700" w:rsidRPr="001D2DEF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Regolamento UE 2016/679 (GDPR</w:t>
      </w:r>
      <w:r w:rsidR="009B2700" w:rsidRPr="001D2DEF">
        <w:rPr>
          <w:rStyle w:val="Enfasigrassetto"/>
          <w:rFonts w:ascii="Times New Roman" w:hAnsi="Times New Roman" w:cs="Times New Roman"/>
          <w:sz w:val="24"/>
          <w:szCs w:val="24"/>
        </w:rPr>
        <w:t>)</w:t>
      </w:r>
      <w:r w:rsidR="009B2700" w:rsidRPr="001D2DEF">
        <w:rPr>
          <w:rFonts w:ascii="Times New Roman" w:hAnsi="Times New Roman" w:cs="Times New Roman"/>
          <w:sz w:val="24"/>
          <w:szCs w:val="24"/>
        </w:rPr>
        <w:t xml:space="preserve"> e nel </w:t>
      </w:r>
      <w:r w:rsidR="009B2700" w:rsidRPr="001D2DEF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D. Lgs. n. 101/18</w:t>
      </w:r>
      <w:r w:rsidR="009B2700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9B2700" w:rsidRPr="001D2DEF">
        <w:rPr>
          <w:rStyle w:val="Enfasigrassetto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gli adempimenti connessi alla presente procedura nonché all’eventuale procedura di conferimento dell’incarico.</w:t>
      </w:r>
    </w:p>
    <w:p w14:paraId="6ED65814" w14:textId="77777777" w:rsidR="009B2700" w:rsidRDefault="009B2700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F6A52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……………………………… data …………………</w:t>
      </w:r>
    </w:p>
    <w:p w14:paraId="47AED150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0B7EA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C5B48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B9BE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per esteso _________________________</w:t>
      </w:r>
    </w:p>
    <w:p w14:paraId="261066AC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F943F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724D4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CC118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874AA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0410C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C5868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489B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605FA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00CFA" w14:textId="77777777" w:rsidR="00056653" w:rsidRDefault="00056653" w:rsidP="00056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6C0F" w14:textId="77777777" w:rsidR="00601056" w:rsidRPr="00CB254F" w:rsidRDefault="00601056" w:rsidP="00CB254F">
      <w:pPr>
        <w:jc w:val="both"/>
        <w:rPr>
          <w:sz w:val="24"/>
          <w:szCs w:val="24"/>
        </w:rPr>
      </w:pPr>
    </w:p>
    <w:sectPr w:rsidR="00601056" w:rsidRPr="00CB2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DD41" w14:textId="77777777" w:rsidR="00CB625D" w:rsidRDefault="00CB625D" w:rsidP="005566B5">
      <w:pPr>
        <w:spacing w:after="0" w:line="240" w:lineRule="auto"/>
      </w:pPr>
      <w:r>
        <w:separator/>
      </w:r>
    </w:p>
  </w:endnote>
  <w:endnote w:type="continuationSeparator" w:id="0">
    <w:p w14:paraId="357F6A42" w14:textId="77777777" w:rsidR="00CB625D" w:rsidRDefault="00CB625D" w:rsidP="005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2344" w14:textId="77777777" w:rsidR="00B538FF" w:rsidRDefault="00B538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8B0" w14:textId="77777777" w:rsidR="005566B5" w:rsidRDefault="00B538FF" w:rsidP="005566B5">
    <w:pPr>
      <w:pStyle w:val="Pidipagina"/>
      <w:tabs>
        <w:tab w:val="clear" w:pos="4819"/>
        <w:tab w:val="clear" w:pos="9638"/>
        <w:tab w:val="left" w:pos="924"/>
      </w:tabs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C7E8B16" wp14:editId="0DAA83F1">
          <wp:simplePos x="0" y="0"/>
          <wp:positionH relativeFrom="column">
            <wp:posOffset>4220210</wp:posOffset>
          </wp:positionH>
          <wp:positionV relativeFrom="paragraph">
            <wp:posOffset>2540</wp:posOffset>
          </wp:positionV>
          <wp:extent cx="930910" cy="524510"/>
          <wp:effectExtent l="0" t="0" r="2540" b="8890"/>
          <wp:wrapNone/>
          <wp:docPr id="1675678868" name="Immagine 4" descr="Immagine che contiene testo, mapp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22796" name="Immagine 4" descr="Immagine che contiene testo, mapp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6B5">
      <w:tab/>
    </w:r>
    <w:r w:rsidR="005566B5" w:rsidRPr="00793013">
      <w:rPr>
        <w:noProof/>
        <w:lang w:eastAsia="it-IT"/>
      </w:rPr>
      <w:drawing>
        <wp:inline distT="0" distB="0" distL="0" distR="0" wp14:anchorId="619469D3" wp14:editId="15ACA31D">
          <wp:extent cx="1190625" cy="339328"/>
          <wp:effectExtent l="0" t="0" r="0" b="3810"/>
          <wp:docPr id="2" name="Immagine 2" descr="\\serversql\Comunicazione\2024_PNES_Comunicazione\Grafica\LogoIN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erversql\Comunicazione\2024_PNES_Comunicazione\Grafica\LogoINM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61" cy="35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6B5">
      <w:t xml:space="preserve">   </w:t>
    </w:r>
    <w:r w:rsidR="005566B5">
      <w:tab/>
    </w:r>
    <w:r w:rsidR="005566B5">
      <w:tab/>
    </w:r>
    <w:r w:rsidR="007D15A4" w:rsidRPr="00601056">
      <w:rPr>
        <w:sz w:val="20"/>
        <w:szCs w:val="20"/>
      </w:rPr>
      <w:t xml:space="preserve">Pag. </w:t>
    </w:r>
    <w:r w:rsidR="007D15A4" w:rsidRPr="00601056">
      <w:rPr>
        <w:sz w:val="20"/>
        <w:szCs w:val="20"/>
      </w:rPr>
      <w:fldChar w:fldCharType="begin"/>
    </w:r>
    <w:r w:rsidR="007D15A4" w:rsidRPr="00601056">
      <w:rPr>
        <w:sz w:val="20"/>
        <w:szCs w:val="20"/>
      </w:rPr>
      <w:instrText>PAGE  \* Arabic  \* MERGEFORMAT</w:instrText>
    </w:r>
    <w:r w:rsidR="007D15A4" w:rsidRPr="00601056">
      <w:rPr>
        <w:sz w:val="20"/>
        <w:szCs w:val="20"/>
      </w:rPr>
      <w:fldChar w:fldCharType="separate"/>
    </w:r>
    <w:r w:rsidR="00823810">
      <w:rPr>
        <w:noProof/>
        <w:sz w:val="20"/>
        <w:szCs w:val="20"/>
      </w:rPr>
      <w:t>2</w:t>
    </w:r>
    <w:r w:rsidR="007D15A4" w:rsidRPr="00601056">
      <w:rPr>
        <w:sz w:val="20"/>
        <w:szCs w:val="20"/>
      </w:rPr>
      <w:fldChar w:fldCharType="end"/>
    </w:r>
    <w:r w:rsidR="007D15A4" w:rsidRPr="00601056">
      <w:rPr>
        <w:sz w:val="20"/>
        <w:szCs w:val="20"/>
      </w:rPr>
      <w:t xml:space="preserve"> di </w:t>
    </w:r>
    <w:r w:rsidR="007D15A4" w:rsidRPr="00601056">
      <w:rPr>
        <w:sz w:val="20"/>
        <w:szCs w:val="20"/>
      </w:rPr>
      <w:fldChar w:fldCharType="begin"/>
    </w:r>
    <w:r w:rsidR="007D15A4" w:rsidRPr="00601056">
      <w:rPr>
        <w:sz w:val="20"/>
        <w:szCs w:val="20"/>
      </w:rPr>
      <w:instrText>NUMPAGES  \* Arabic  \* MERGEFORMAT</w:instrText>
    </w:r>
    <w:r w:rsidR="007D15A4" w:rsidRPr="00601056">
      <w:rPr>
        <w:sz w:val="20"/>
        <w:szCs w:val="20"/>
      </w:rPr>
      <w:fldChar w:fldCharType="separate"/>
    </w:r>
    <w:r w:rsidR="00823810">
      <w:rPr>
        <w:noProof/>
        <w:sz w:val="20"/>
        <w:szCs w:val="20"/>
      </w:rPr>
      <w:t>2</w:t>
    </w:r>
    <w:r w:rsidR="007D15A4" w:rsidRPr="00601056">
      <w:rPr>
        <w:sz w:val="20"/>
        <w:szCs w:val="20"/>
      </w:rPr>
      <w:fldChar w:fldCharType="end"/>
    </w:r>
    <w:r w:rsidR="005566B5">
      <w:tab/>
    </w:r>
    <w:r w:rsidR="005566B5">
      <w:tab/>
    </w:r>
    <w:r w:rsidR="005566B5">
      <w:tab/>
    </w:r>
    <w:r w:rsidR="005566B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5E5" w14:textId="77777777" w:rsidR="00B538FF" w:rsidRDefault="00B538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AFC1" w14:textId="77777777" w:rsidR="00CB625D" w:rsidRDefault="00CB625D" w:rsidP="005566B5">
      <w:pPr>
        <w:spacing w:after="0" w:line="240" w:lineRule="auto"/>
      </w:pPr>
      <w:r>
        <w:separator/>
      </w:r>
    </w:p>
  </w:footnote>
  <w:footnote w:type="continuationSeparator" w:id="0">
    <w:p w14:paraId="2E3A6CFE" w14:textId="77777777" w:rsidR="00CB625D" w:rsidRDefault="00CB625D" w:rsidP="0055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9B97" w14:textId="77777777" w:rsidR="00B538FF" w:rsidRDefault="00B53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BD54" w14:textId="77777777" w:rsidR="005566B5" w:rsidRDefault="005566B5">
    <w:pPr>
      <w:pStyle w:val="Intestazione"/>
    </w:pPr>
    <w:r w:rsidRPr="00793013">
      <w:rPr>
        <w:noProof/>
        <w:lang w:eastAsia="it-IT"/>
      </w:rPr>
      <w:drawing>
        <wp:inline distT="0" distB="0" distL="0" distR="0" wp14:anchorId="69BE005A" wp14:editId="3920703C">
          <wp:extent cx="6019800" cy="393649"/>
          <wp:effectExtent l="0" t="0" r="0" b="6985"/>
          <wp:docPr id="1" name="Immagine 1" descr="\\serversql\Comunicazione\2024_PNES_Comunicazione\Grafica\StringaCoesion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sql\Comunicazione\2024_PNES_Comunicazione\Grafica\StringaCoesion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320" cy="4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FBE4" w14:textId="77777777" w:rsidR="00B538FF" w:rsidRDefault="00B538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2289"/>
    <w:multiLevelType w:val="hybridMultilevel"/>
    <w:tmpl w:val="AF6C60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478C3"/>
    <w:multiLevelType w:val="hybridMultilevel"/>
    <w:tmpl w:val="2AE84D7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50687A7E"/>
    <w:multiLevelType w:val="hybridMultilevel"/>
    <w:tmpl w:val="1E121F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E60E7E"/>
    <w:multiLevelType w:val="hybridMultilevel"/>
    <w:tmpl w:val="6818B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70148"/>
    <w:multiLevelType w:val="hybridMultilevel"/>
    <w:tmpl w:val="C4D23442"/>
    <w:lvl w:ilvl="0" w:tplc="460A73B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16EC9"/>
    <w:multiLevelType w:val="hybridMultilevel"/>
    <w:tmpl w:val="6AC43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5838">
    <w:abstractNumId w:val="1"/>
  </w:num>
  <w:num w:numId="2" w16cid:durableId="394740608">
    <w:abstractNumId w:val="5"/>
  </w:num>
  <w:num w:numId="3" w16cid:durableId="1562672914">
    <w:abstractNumId w:val="2"/>
  </w:num>
  <w:num w:numId="4" w16cid:durableId="1553229780">
    <w:abstractNumId w:val="4"/>
  </w:num>
  <w:num w:numId="5" w16cid:durableId="262033328">
    <w:abstractNumId w:val="0"/>
  </w:num>
  <w:num w:numId="6" w16cid:durableId="594171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53"/>
    <w:rsid w:val="00002831"/>
    <w:rsid w:val="00056653"/>
    <w:rsid w:val="0008365D"/>
    <w:rsid w:val="000C759A"/>
    <w:rsid w:val="00177A71"/>
    <w:rsid w:val="00184151"/>
    <w:rsid w:val="001B0392"/>
    <w:rsid w:val="001E4099"/>
    <w:rsid w:val="002A6109"/>
    <w:rsid w:val="002E4F97"/>
    <w:rsid w:val="002E78BF"/>
    <w:rsid w:val="00357B22"/>
    <w:rsid w:val="00380129"/>
    <w:rsid w:val="003862B5"/>
    <w:rsid w:val="003E6656"/>
    <w:rsid w:val="003F501D"/>
    <w:rsid w:val="004055BD"/>
    <w:rsid w:val="004C0108"/>
    <w:rsid w:val="004E478E"/>
    <w:rsid w:val="005104EE"/>
    <w:rsid w:val="005160C8"/>
    <w:rsid w:val="0052468F"/>
    <w:rsid w:val="005566B5"/>
    <w:rsid w:val="005E28F7"/>
    <w:rsid w:val="005F2813"/>
    <w:rsid w:val="00601056"/>
    <w:rsid w:val="006F7973"/>
    <w:rsid w:val="00703306"/>
    <w:rsid w:val="007A3A73"/>
    <w:rsid w:val="007D15A4"/>
    <w:rsid w:val="00821D34"/>
    <w:rsid w:val="00823810"/>
    <w:rsid w:val="00826073"/>
    <w:rsid w:val="00866C8B"/>
    <w:rsid w:val="00910D85"/>
    <w:rsid w:val="00923A36"/>
    <w:rsid w:val="00947A71"/>
    <w:rsid w:val="00981B7D"/>
    <w:rsid w:val="009B2700"/>
    <w:rsid w:val="009F1E1C"/>
    <w:rsid w:val="00A567D6"/>
    <w:rsid w:val="00B538FF"/>
    <w:rsid w:val="00B562A4"/>
    <w:rsid w:val="00BA7990"/>
    <w:rsid w:val="00BB6723"/>
    <w:rsid w:val="00C252AC"/>
    <w:rsid w:val="00C44F81"/>
    <w:rsid w:val="00CB254F"/>
    <w:rsid w:val="00CB625D"/>
    <w:rsid w:val="00D213A6"/>
    <w:rsid w:val="00DD2CDE"/>
    <w:rsid w:val="00E42678"/>
    <w:rsid w:val="00F13003"/>
    <w:rsid w:val="00F9099C"/>
    <w:rsid w:val="00F9776C"/>
    <w:rsid w:val="00FA5AAB"/>
    <w:rsid w:val="00FD71A4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409B"/>
  <w15:docId w15:val="{24C1A457-3A2E-4C52-8FE4-CCE029BD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5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566B5"/>
  </w:style>
  <w:style w:type="paragraph" w:styleId="Pidipagina">
    <w:name w:val="footer"/>
    <w:basedOn w:val="Normale"/>
    <w:link w:val="PidipaginaCarattere"/>
    <w:uiPriority w:val="99"/>
    <w:unhideWhenUsed/>
    <w:rsid w:val="005566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6B5"/>
  </w:style>
  <w:style w:type="paragraph" w:styleId="Paragrafoelenco">
    <w:name w:val="List Paragraph"/>
    <w:basedOn w:val="Normale"/>
    <w:uiPriority w:val="34"/>
    <w:qFormat/>
    <w:rsid w:val="008260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4E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056653"/>
    <w:pPr>
      <w:spacing w:after="0" w:line="240" w:lineRule="auto"/>
      <w:ind w:right="638" w:firstLine="708"/>
    </w:pPr>
    <w:rPr>
      <w:rFonts w:ascii="Comic Sans MS" w:eastAsia="SimSun" w:hAnsi="Comic Sans MS" w:cs="Times New Roman"/>
      <w:bCs/>
      <w:noProof/>
      <w:kern w:val="0"/>
      <w:sz w:val="24"/>
      <w:szCs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56653"/>
    <w:rPr>
      <w:rFonts w:ascii="Comic Sans MS" w:eastAsia="SimSun" w:hAnsi="Comic Sans MS" w:cs="Times New Roman"/>
      <w:bCs/>
      <w:noProof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B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PARTIMENTO%20DI%20PREVENZIONE\PROGETTO%20PNES\CARTA%20INTESTATA%20PN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CB51-69D3-44B9-99CA-D899FD73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PNES</Template>
  <TotalTime>1</TotalTime>
  <Pages>2</Pages>
  <Words>538</Words>
  <Characters>3638</Characters>
  <Application>Microsoft Office Word</Application>
  <DocSecurity>0</DocSecurity>
  <Lines>88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Lo Vullo</dc:creator>
  <cp:lastModifiedBy>Angelo La Rosa</cp:lastModifiedBy>
  <cp:revision>2</cp:revision>
  <cp:lastPrinted>2026-07-02T11:22:00Z</cp:lastPrinted>
  <dcterms:created xsi:type="dcterms:W3CDTF">2026-07-02T13:40:00Z</dcterms:created>
  <dcterms:modified xsi:type="dcterms:W3CDTF">2026-07-02T13:40:00Z</dcterms:modified>
</cp:coreProperties>
</file>